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A37B5" w14:textId="77777777" w:rsidR="00C51F0B" w:rsidRDefault="009443F2" w:rsidP="00E65844">
      <w:r>
        <w:rPr>
          <w:noProof/>
        </w:rPr>
        <w:drawing>
          <wp:anchor distT="0" distB="0" distL="114300" distR="114300" simplePos="0" relativeHeight="251658240" behindDoc="0" locked="0" layoutInCell="1" allowOverlap="1" wp14:anchorId="3E057557" wp14:editId="72736F02">
            <wp:simplePos x="0" y="0"/>
            <wp:positionH relativeFrom="column">
              <wp:posOffset>1571413</wp:posOffset>
            </wp:positionH>
            <wp:positionV relativeFrom="paragraph">
              <wp:align>top</wp:align>
            </wp:positionV>
            <wp:extent cx="2797175" cy="678815"/>
            <wp:effectExtent l="0" t="0" r="3175"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fey Realty &amp; Auction - horizontal.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05876" cy="681477"/>
                    </a:xfrm>
                    <a:prstGeom prst="rect">
                      <a:avLst/>
                    </a:prstGeom>
                  </pic:spPr>
                </pic:pic>
              </a:graphicData>
            </a:graphic>
            <wp14:sizeRelH relativeFrom="margin">
              <wp14:pctWidth>0</wp14:pctWidth>
            </wp14:sizeRelH>
            <wp14:sizeRelV relativeFrom="margin">
              <wp14:pctHeight>0</wp14:pctHeight>
            </wp14:sizeRelV>
          </wp:anchor>
        </w:drawing>
      </w:r>
      <w:r w:rsidR="00E65844">
        <w:t xml:space="preserve"> </w:t>
      </w:r>
      <w:r w:rsidR="00E65844">
        <w:tab/>
      </w:r>
      <w:r w:rsidR="00E65844">
        <w:tab/>
      </w:r>
      <w:r w:rsidR="00E65844">
        <w:tab/>
      </w:r>
      <w:r w:rsidR="00E65844">
        <w:tab/>
      </w:r>
      <w:r w:rsidR="00E65844">
        <w:tab/>
      </w:r>
      <w:r w:rsidR="00E65844">
        <w:tab/>
      </w:r>
      <w:r w:rsidR="00E65844">
        <w:br w:type="textWrapping" w:clear="all"/>
      </w:r>
    </w:p>
    <w:p w14:paraId="2B1CEAC6" w14:textId="77777777" w:rsidR="00323DAA" w:rsidRDefault="00323DAA" w:rsidP="009C2774">
      <w:pPr>
        <w:jc w:val="center"/>
        <w:rPr>
          <w:b/>
          <w:sz w:val="32"/>
          <w:szCs w:val="32"/>
          <w:u w:val="single"/>
        </w:rPr>
      </w:pPr>
    </w:p>
    <w:p w14:paraId="5327E349" w14:textId="0F6780CE" w:rsidR="009C2774" w:rsidRDefault="009C2774" w:rsidP="009C2774">
      <w:pPr>
        <w:jc w:val="center"/>
        <w:rPr>
          <w:b/>
          <w:sz w:val="32"/>
          <w:szCs w:val="32"/>
          <w:u w:val="single"/>
        </w:rPr>
      </w:pPr>
      <w:r w:rsidRPr="00E65844">
        <w:rPr>
          <w:b/>
          <w:sz w:val="32"/>
          <w:szCs w:val="32"/>
          <w:u w:val="single"/>
        </w:rPr>
        <w:t>BID CERTIFICA</w:t>
      </w:r>
      <w:r w:rsidR="00D14801" w:rsidRPr="00E65844">
        <w:rPr>
          <w:b/>
          <w:sz w:val="32"/>
          <w:szCs w:val="32"/>
          <w:u w:val="single"/>
        </w:rPr>
        <w:t>TION</w:t>
      </w:r>
    </w:p>
    <w:p w14:paraId="10C50E45" w14:textId="77777777" w:rsidR="00323DAA" w:rsidRPr="00E65844" w:rsidRDefault="00323DAA" w:rsidP="009C2774">
      <w:pPr>
        <w:jc w:val="center"/>
        <w:rPr>
          <w:b/>
          <w:sz w:val="32"/>
          <w:szCs w:val="32"/>
          <w:u w:val="single"/>
        </w:rPr>
      </w:pPr>
    </w:p>
    <w:p w14:paraId="3C473AC4" w14:textId="77777777" w:rsidR="009C2774" w:rsidRPr="00E65844" w:rsidRDefault="009C2774" w:rsidP="009C2774">
      <w:pPr>
        <w:rPr>
          <w:sz w:val="16"/>
          <w:szCs w:val="16"/>
        </w:rPr>
      </w:pPr>
    </w:p>
    <w:p w14:paraId="13A6437A" w14:textId="77777777" w:rsidR="009C2774" w:rsidRPr="009C2774" w:rsidRDefault="009C2774" w:rsidP="009C2774">
      <w:pPr>
        <w:rPr>
          <w:b/>
          <w:sz w:val="22"/>
          <w:szCs w:val="22"/>
        </w:rPr>
      </w:pPr>
      <w:r w:rsidRPr="009C2774">
        <w:rPr>
          <w:b/>
          <w:sz w:val="22"/>
          <w:szCs w:val="22"/>
        </w:rPr>
        <w:t xml:space="preserve">I acknowledge this is a </w:t>
      </w:r>
      <w:r w:rsidRPr="00DD6A46">
        <w:rPr>
          <w:b/>
          <w:sz w:val="22"/>
          <w:szCs w:val="22"/>
        </w:rPr>
        <w:t xml:space="preserve">confirmation auction and that my offer will be subject to the </w:t>
      </w:r>
      <w:r w:rsidR="004D75AE" w:rsidRPr="00DD6A46">
        <w:rPr>
          <w:b/>
          <w:sz w:val="22"/>
          <w:szCs w:val="22"/>
        </w:rPr>
        <w:t>Seller’s (</w:t>
      </w:r>
      <w:r w:rsidR="00777050" w:rsidRPr="00DD6A46">
        <w:rPr>
          <w:b/>
          <w:sz w:val="22"/>
          <w:szCs w:val="22"/>
        </w:rPr>
        <w:t>Personal Representatives</w:t>
      </w:r>
      <w:r w:rsidR="004D75AE" w:rsidRPr="00DD6A46">
        <w:rPr>
          <w:b/>
          <w:sz w:val="22"/>
          <w:szCs w:val="22"/>
        </w:rPr>
        <w:t>)</w:t>
      </w:r>
      <w:r w:rsidRPr="00DD6A46">
        <w:rPr>
          <w:b/>
          <w:sz w:val="22"/>
          <w:szCs w:val="22"/>
        </w:rPr>
        <w:t xml:space="preserve"> approval.</w:t>
      </w:r>
    </w:p>
    <w:p w14:paraId="6C7763BA" w14:textId="77777777" w:rsidR="009C2774" w:rsidRPr="00E65844" w:rsidRDefault="009C2774" w:rsidP="009C2774">
      <w:pPr>
        <w:rPr>
          <w:sz w:val="16"/>
          <w:szCs w:val="16"/>
        </w:rPr>
      </w:pPr>
    </w:p>
    <w:p w14:paraId="3B39D08E" w14:textId="77777777" w:rsidR="009C2774" w:rsidRPr="00C17124" w:rsidRDefault="009C2774" w:rsidP="009C2774">
      <w:pPr>
        <w:rPr>
          <w:sz w:val="20"/>
          <w:szCs w:val="20"/>
        </w:rPr>
      </w:pPr>
      <w:r w:rsidRPr="00C17124">
        <w:rPr>
          <w:sz w:val="20"/>
          <w:szCs w:val="20"/>
        </w:rPr>
        <w:t xml:space="preserve">By signing this certification and returning it to the offices of </w:t>
      </w:r>
      <w:r w:rsidR="00CA5D69">
        <w:rPr>
          <w:sz w:val="20"/>
          <w:szCs w:val="20"/>
        </w:rPr>
        <w:t>United Country – Coffey Realt</w:t>
      </w:r>
      <w:r w:rsidR="00DE0183">
        <w:rPr>
          <w:sz w:val="20"/>
          <w:szCs w:val="20"/>
        </w:rPr>
        <w:t>y</w:t>
      </w:r>
      <w:r w:rsidR="00CA5D69">
        <w:rPr>
          <w:sz w:val="20"/>
          <w:szCs w:val="20"/>
        </w:rPr>
        <w:t xml:space="preserve"> &amp; Auction</w:t>
      </w:r>
      <w:r w:rsidRPr="00C17124">
        <w:rPr>
          <w:sz w:val="20"/>
          <w:szCs w:val="20"/>
        </w:rPr>
        <w:t xml:space="preserve">, or an employee therein.  </w:t>
      </w:r>
      <w:r w:rsidRPr="00C17124">
        <w:rPr>
          <w:b/>
          <w:sz w:val="20"/>
          <w:szCs w:val="20"/>
          <w:u w:val="single"/>
        </w:rPr>
        <w:t>I hereby certify</w:t>
      </w:r>
      <w:r w:rsidRPr="00C17124">
        <w:rPr>
          <w:sz w:val="20"/>
          <w:szCs w:val="20"/>
        </w:rPr>
        <w:t xml:space="preserve"> that:</w:t>
      </w:r>
    </w:p>
    <w:p w14:paraId="3402A656" w14:textId="77777777" w:rsidR="008308FA" w:rsidRPr="00E65844" w:rsidRDefault="008308FA" w:rsidP="009C2774">
      <w:pPr>
        <w:rPr>
          <w:sz w:val="16"/>
          <w:szCs w:val="16"/>
        </w:rPr>
      </w:pPr>
    </w:p>
    <w:p w14:paraId="64B40768" w14:textId="77777777" w:rsidR="009C2774" w:rsidRPr="00C17124" w:rsidRDefault="009C2774" w:rsidP="00154283">
      <w:pPr>
        <w:numPr>
          <w:ilvl w:val="0"/>
          <w:numId w:val="1"/>
        </w:numPr>
        <w:rPr>
          <w:sz w:val="20"/>
          <w:szCs w:val="20"/>
        </w:rPr>
      </w:pPr>
      <w:r w:rsidRPr="00C17124">
        <w:rPr>
          <w:sz w:val="20"/>
          <w:szCs w:val="20"/>
        </w:rPr>
        <w:t>I acknowledge that I have</w:t>
      </w:r>
      <w:r w:rsidR="0035598A">
        <w:rPr>
          <w:sz w:val="20"/>
          <w:szCs w:val="20"/>
        </w:rPr>
        <w:t xml:space="preserve"> received a complete PIP (Property Information Packet)</w:t>
      </w:r>
      <w:r w:rsidRPr="00C17124">
        <w:rPr>
          <w:sz w:val="20"/>
          <w:szCs w:val="20"/>
        </w:rPr>
        <w:t>.</w:t>
      </w:r>
    </w:p>
    <w:p w14:paraId="698D1CA3" w14:textId="77777777" w:rsidR="009C2774" w:rsidRPr="00C17124" w:rsidRDefault="009C2774" w:rsidP="00154283">
      <w:pPr>
        <w:numPr>
          <w:ilvl w:val="0"/>
          <w:numId w:val="1"/>
        </w:numPr>
        <w:rPr>
          <w:sz w:val="20"/>
          <w:szCs w:val="20"/>
        </w:rPr>
      </w:pPr>
      <w:r w:rsidRPr="00C17124">
        <w:rPr>
          <w:sz w:val="20"/>
          <w:szCs w:val="20"/>
        </w:rPr>
        <w:t xml:space="preserve">I have read the auction rules and bidding format as set out by the Auctioneers and contained in the </w:t>
      </w:r>
      <w:r w:rsidR="0035598A">
        <w:rPr>
          <w:sz w:val="20"/>
          <w:szCs w:val="20"/>
        </w:rPr>
        <w:t xml:space="preserve">PIP </w:t>
      </w:r>
      <w:r w:rsidRPr="00C17124">
        <w:rPr>
          <w:sz w:val="20"/>
          <w:szCs w:val="20"/>
        </w:rPr>
        <w:t>and I completely understand them.</w:t>
      </w:r>
    </w:p>
    <w:p w14:paraId="65907CB8" w14:textId="77777777" w:rsidR="009C2774" w:rsidRPr="00C17124" w:rsidRDefault="009C2774" w:rsidP="00154283">
      <w:pPr>
        <w:numPr>
          <w:ilvl w:val="0"/>
          <w:numId w:val="1"/>
        </w:numPr>
        <w:rPr>
          <w:sz w:val="20"/>
          <w:szCs w:val="20"/>
        </w:rPr>
      </w:pPr>
      <w:r w:rsidRPr="00C17124">
        <w:rPr>
          <w:sz w:val="20"/>
          <w:szCs w:val="20"/>
        </w:rPr>
        <w:t>I understand that the terms and rules of the auction will be strictly enforced and that there will be no exceptions.</w:t>
      </w:r>
    </w:p>
    <w:p w14:paraId="730D8112" w14:textId="77777777" w:rsidR="009C2774" w:rsidRPr="00C17124" w:rsidRDefault="009C2774" w:rsidP="00154283">
      <w:pPr>
        <w:numPr>
          <w:ilvl w:val="0"/>
          <w:numId w:val="1"/>
        </w:numPr>
        <w:rPr>
          <w:sz w:val="20"/>
          <w:szCs w:val="20"/>
        </w:rPr>
      </w:pPr>
      <w:r w:rsidRPr="00C17124">
        <w:rPr>
          <w:sz w:val="20"/>
          <w:szCs w:val="20"/>
        </w:rPr>
        <w:t>I currently have sufficient funds to meet the “Deposit” and “Further sum” requirements as called for by the agreement of purchase and sale.</w:t>
      </w:r>
    </w:p>
    <w:p w14:paraId="681D94C2" w14:textId="77777777" w:rsidR="009C2774" w:rsidRPr="00C17124" w:rsidRDefault="009C2774" w:rsidP="00154283">
      <w:pPr>
        <w:numPr>
          <w:ilvl w:val="0"/>
          <w:numId w:val="1"/>
        </w:numPr>
        <w:rPr>
          <w:sz w:val="20"/>
          <w:szCs w:val="20"/>
        </w:rPr>
      </w:pPr>
      <w:r w:rsidRPr="00C17124">
        <w:rPr>
          <w:sz w:val="20"/>
          <w:szCs w:val="20"/>
        </w:rPr>
        <w:t xml:space="preserve">I have examined the proposed agreement of purchase and sale given to me as part of the </w:t>
      </w:r>
      <w:r w:rsidR="0035598A">
        <w:rPr>
          <w:sz w:val="20"/>
          <w:szCs w:val="20"/>
        </w:rPr>
        <w:t>PIP</w:t>
      </w:r>
      <w:r w:rsidRPr="00C17124">
        <w:rPr>
          <w:sz w:val="20"/>
          <w:szCs w:val="20"/>
        </w:rPr>
        <w:t xml:space="preserve"> and understand that it is a legally binding contract and is not contingent upon financing or anything else.</w:t>
      </w:r>
    </w:p>
    <w:p w14:paraId="51E0D52E" w14:textId="77777777" w:rsidR="009C2774" w:rsidRPr="00C17124" w:rsidRDefault="009C2774" w:rsidP="00154283">
      <w:pPr>
        <w:numPr>
          <w:ilvl w:val="0"/>
          <w:numId w:val="1"/>
        </w:numPr>
        <w:rPr>
          <w:sz w:val="20"/>
          <w:szCs w:val="20"/>
        </w:rPr>
      </w:pPr>
      <w:r w:rsidRPr="00C17124">
        <w:rPr>
          <w:sz w:val="20"/>
          <w:szCs w:val="20"/>
        </w:rPr>
        <w:t>I understand that if I am the successful bidder, I will be required to sign the agreement of purchase and sale immediately upon notice of being the successful bidder.  I agree to complete and sign the agreement of purchase and sale immediately upon such transmitted notice.</w:t>
      </w:r>
    </w:p>
    <w:p w14:paraId="395F2578" w14:textId="77777777" w:rsidR="009C2774" w:rsidRPr="00C17124" w:rsidRDefault="009C2774" w:rsidP="00154283">
      <w:pPr>
        <w:numPr>
          <w:ilvl w:val="0"/>
          <w:numId w:val="1"/>
        </w:numPr>
        <w:rPr>
          <w:sz w:val="20"/>
          <w:szCs w:val="20"/>
        </w:rPr>
      </w:pPr>
      <w:r w:rsidRPr="00C17124">
        <w:rPr>
          <w:sz w:val="20"/>
          <w:szCs w:val="20"/>
        </w:rPr>
        <w:t>I understand that a</w:t>
      </w:r>
      <w:r w:rsidR="0035598A">
        <w:rPr>
          <w:sz w:val="20"/>
          <w:szCs w:val="20"/>
        </w:rPr>
        <w:t>n</w:t>
      </w:r>
      <w:r w:rsidRPr="00C17124">
        <w:rPr>
          <w:sz w:val="20"/>
          <w:szCs w:val="20"/>
        </w:rPr>
        <w:t xml:space="preserve"> </w:t>
      </w:r>
      <w:r w:rsidRPr="00DD6A46">
        <w:rPr>
          <w:sz w:val="20"/>
          <w:szCs w:val="20"/>
        </w:rPr>
        <w:t>1</w:t>
      </w:r>
      <w:r w:rsidR="0035598A" w:rsidRPr="00DD6A46">
        <w:rPr>
          <w:sz w:val="20"/>
          <w:szCs w:val="20"/>
        </w:rPr>
        <w:t>1</w:t>
      </w:r>
      <w:r w:rsidRPr="00DD6A46">
        <w:rPr>
          <w:sz w:val="20"/>
          <w:szCs w:val="20"/>
        </w:rPr>
        <w:t>%</w:t>
      </w:r>
      <w:r w:rsidRPr="00C17124">
        <w:rPr>
          <w:sz w:val="20"/>
          <w:szCs w:val="20"/>
        </w:rPr>
        <w:t xml:space="preserve"> Buyers Premium will be added to my final bid and is due in addition to my final bid to complete the final purchase price.</w:t>
      </w:r>
    </w:p>
    <w:p w14:paraId="122D4BAE" w14:textId="77777777" w:rsidR="009C2774" w:rsidRPr="00C17124" w:rsidRDefault="009C2774" w:rsidP="00154283">
      <w:pPr>
        <w:numPr>
          <w:ilvl w:val="0"/>
          <w:numId w:val="1"/>
        </w:numPr>
        <w:rPr>
          <w:sz w:val="20"/>
          <w:szCs w:val="20"/>
        </w:rPr>
      </w:pPr>
      <w:r w:rsidRPr="00C17124">
        <w:rPr>
          <w:sz w:val="20"/>
          <w:szCs w:val="20"/>
        </w:rPr>
        <w:t>I understand that the Auctioneers are working for the Seller and there is no relationship of dual agency.</w:t>
      </w:r>
    </w:p>
    <w:p w14:paraId="6EBD18F1" w14:textId="77777777" w:rsidR="00154283" w:rsidRDefault="009C2774" w:rsidP="00FB42BD">
      <w:pPr>
        <w:numPr>
          <w:ilvl w:val="0"/>
          <w:numId w:val="1"/>
        </w:numPr>
        <w:rPr>
          <w:sz w:val="20"/>
          <w:szCs w:val="20"/>
        </w:rPr>
      </w:pPr>
      <w:r w:rsidRPr="00C17124">
        <w:rPr>
          <w:sz w:val="20"/>
          <w:szCs w:val="20"/>
        </w:rPr>
        <w:t>I understand that my registration for the auction will not</w:t>
      </w:r>
      <w:r w:rsidR="00FB42BD">
        <w:rPr>
          <w:sz w:val="20"/>
          <w:szCs w:val="20"/>
        </w:rPr>
        <w:t xml:space="preserve"> be accepted without providing</w:t>
      </w:r>
      <w:r w:rsidRPr="00FB42BD">
        <w:rPr>
          <w:sz w:val="20"/>
          <w:szCs w:val="20"/>
        </w:rPr>
        <w:t xml:space="preserve"> </w:t>
      </w:r>
      <w:proofErr w:type="gramStart"/>
      <w:r w:rsidR="009443F2" w:rsidRPr="00FB42BD">
        <w:rPr>
          <w:sz w:val="20"/>
          <w:szCs w:val="20"/>
        </w:rPr>
        <w:t>ALL of</w:t>
      </w:r>
      <w:proofErr w:type="gramEnd"/>
      <w:r w:rsidR="009443F2" w:rsidRPr="00FB42BD">
        <w:rPr>
          <w:sz w:val="20"/>
          <w:szCs w:val="20"/>
        </w:rPr>
        <w:t xml:space="preserve"> the information below </w:t>
      </w:r>
      <w:r w:rsidRPr="00FB42BD">
        <w:rPr>
          <w:sz w:val="20"/>
          <w:szCs w:val="20"/>
        </w:rPr>
        <w:t xml:space="preserve">and </w:t>
      </w:r>
      <w:r w:rsidR="00FB42BD">
        <w:rPr>
          <w:sz w:val="20"/>
          <w:szCs w:val="20"/>
        </w:rPr>
        <w:t xml:space="preserve">signing and returning a copy of the Terms &amp; Conditions of this auction and by doing so you </w:t>
      </w:r>
      <w:proofErr w:type="gramStart"/>
      <w:r w:rsidR="00FB42BD">
        <w:rPr>
          <w:sz w:val="20"/>
          <w:szCs w:val="20"/>
        </w:rPr>
        <w:t>are agreeing</w:t>
      </w:r>
      <w:proofErr w:type="gramEnd"/>
      <w:r w:rsidR="00FB42BD">
        <w:rPr>
          <w:sz w:val="20"/>
          <w:szCs w:val="20"/>
        </w:rPr>
        <w:t xml:space="preserve"> to the terms of the auction.</w:t>
      </w:r>
    </w:p>
    <w:p w14:paraId="6772C15F" w14:textId="72C11FB7" w:rsidR="009E7194" w:rsidRDefault="009E7194" w:rsidP="00FB42BD">
      <w:pPr>
        <w:numPr>
          <w:ilvl w:val="0"/>
          <w:numId w:val="1"/>
        </w:numPr>
        <w:rPr>
          <w:sz w:val="20"/>
          <w:szCs w:val="20"/>
        </w:rPr>
      </w:pPr>
      <w:r>
        <w:rPr>
          <w:sz w:val="20"/>
          <w:szCs w:val="20"/>
        </w:rPr>
        <w:t>I understand that I am responsible for the down payment and that my credit card below will be charged for the deposit if the wire transfer is not received by the time stated on the terms and conditions of the auction.</w:t>
      </w:r>
    </w:p>
    <w:p w14:paraId="75EAA796" w14:textId="77777777" w:rsidR="00323DAA" w:rsidRPr="00FB42BD" w:rsidRDefault="00323DAA" w:rsidP="00323DAA">
      <w:pPr>
        <w:ind w:left="720"/>
        <w:rPr>
          <w:sz w:val="20"/>
          <w:szCs w:val="20"/>
        </w:rPr>
      </w:pPr>
    </w:p>
    <w:p w14:paraId="3871420A" w14:textId="77777777" w:rsidR="00154283" w:rsidRDefault="00154283" w:rsidP="00154283">
      <w:pPr>
        <w:rPr>
          <w:sz w:val="22"/>
          <w:szCs w:val="22"/>
        </w:rPr>
      </w:pPr>
    </w:p>
    <w:p w14:paraId="6BFF3C04" w14:textId="4BE8CFF1" w:rsidR="00154283" w:rsidRPr="00E65844" w:rsidRDefault="00154283" w:rsidP="00154283">
      <w:pPr>
        <w:spacing w:line="480" w:lineRule="auto"/>
        <w:rPr>
          <w:sz w:val="20"/>
          <w:szCs w:val="20"/>
        </w:rPr>
      </w:pPr>
      <w:r w:rsidRPr="00E65844">
        <w:rPr>
          <w:sz w:val="20"/>
          <w:szCs w:val="20"/>
        </w:rPr>
        <w:t>Property</w:t>
      </w:r>
      <w:r w:rsidR="009443F2" w:rsidRPr="00E65844">
        <w:rPr>
          <w:sz w:val="20"/>
          <w:szCs w:val="20"/>
        </w:rPr>
        <w:t xml:space="preserve"> Address</w:t>
      </w:r>
      <w:r w:rsidRPr="00E65844">
        <w:rPr>
          <w:sz w:val="20"/>
          <w:szCs w:val="20"/>
        </w:rPr>
        <w:t xml:space="preserve">: </w:t>
      </w:r>
      <w:r w:rsidRPr="00E65844">
        <w:rPr>
          <w:sz w:val="20"/>
          <w:szCs w:val="20"/>
          <w:u w:val="single"/>
        </w:rPr>
        <w:t xml:space="preserve"> </w:t>
      </w:r>
      <w:r w:rsidR="00C17124" w:rsidRPr="00E65844">
        <w:rPr>
          <w:sz w:val="20"/>
          <w:szCs w:val="20"/>
          <w:u w:val="single"/>
        </w:rPr>
        <w:tab/>
      </w:r>
      <w:r w:rsidR="003242F1">
        <w:rPr>
          <w:sz w:val="20"/>
          <w:szCs w:val="20"/>
          <w:u w:val="single"/>
        </w:rPr>
        <w:tab/>
      </w:r>
      <w:r w:rsidR="003242F1">
        <w:rPr>
          <w:sz w:val="20"/>
          <w:szCs w:val="20"/>
          <w:u w:val="single"/>
        </w:rPr>
        <w:tab/>
      </w:r>
      <w:r w:rsidR="003242F1">
        <w:rPr>
          <w:sz w:val="20"/>
          <w:szCs w:val="20"/>
          <w:u w:val="single"/>
        </w:rPr>
        <w:tab/>
      </w:r>
      <w:r w:rsidR="003242F1">
        <w:rPr>
          <w:sz w:val="20"/>
          <w:szCs w:val="20"/>
          <w:u w:val="single"/>
        </w:rPr>
        <w:tab/>
      </w:r>
      <w:r w:rsidR="003242F1">
        <w:rPr>
          <w:sz w:val="20"/>
          <w:szCs w:val="20"/>
          <w:u w:val="single"/>
        </w:rPr>
        <w:tab/>
      </w:r>
      <w:r w:rsidR="00BE3D98">
        <w:rPr>
          <w:sz w:val="20"/>
          <w:szCs w:val="20"/>
          <w:u w:val="single"/>
        </w:rPr>
        <w:tab/>
      </w:r>
      <w:r w:rsidR="00E65844" w:rsidRPr="00E65844">
        <w:rPr>
          <w:sz w:val="20"/>
          <w:szCs w:val="20"/>
          <w:u w:val="single"/>
        </w:rPr>
        <w:tab/>
      </w:r>
      <w:r w:rsidR="00E65844" w:rsidRPr="00E65844">
        <w:rPr>
          <w:sz w:val="20"/>
          <w:szCs w:val="20"/>
          <w:u w:val="single"/>
        </w:rPr>
        <w:tab/>
      </w:r>
      <w:r w:rsidRPr="00E65844">
        <w:rPr>
          <w:sz w:val="20"/>
          <w:szCs w:val="20"/>
          <w:u w:val="single"/>
        </w:rPr>
        <w:tab/>
      </w:r>
      <w:r w:rsidRPr="00E65844">
        <w:rPr>
          <w:sz w:val="20"/>
          <w:szCs w:val="20"/>
          <w:u w:val="single"/>
        </w:rPr>
        <w:tab/>
      </w:r>
    </w:p>
    <w:p w14:paraId="39AE631C" w14:textId="77777777" w:rsidR="00154283" w:rsidRPr="00E65844" w:rsidRDefault="00154283" w:rsidP="00154283">
      <w:pPr>
        <w:spacing w:line="480" w:lineRule="auto"/>
        <w:rPr>
          <w:sz w:val="20"/>
          <w:szCs w:val="20"/>
        </w:rPr>
      </w:pPr>
      <w:r w:rsidRPr="00E65844">
        <w:rPr>
          <w:sz w:val="20"/>
          <w:szCs w:val="20"/>
        </w:rPr>
        <w:t xml:space="preserve">Printed Name: </w:t>
      </w:r>
      <w:r w:rsidRPr="00E65844">
        <w:rPr>
          <w:sz w:val="20"/>
          <w:szCs w:val="20"/>
          <w:u w:val="single"/>
        </w:rPr>
        <w:tab/>
      </w:r>
      <w:r w:rsidRPr="00E65844">
        <w:rPr>
          <w:sz w:val="20"/>
          <w:szCs w:val="20"/>
          <w:u w:val="single"/>
        </w:rPr>
        <w:tab/>
      </w:r>
      <w:r w:rsidRPr="00E65844">
        <w:rPr>
          <w:sz w:val="20"/>
          <w:szCs w:val="20"/>
          <w:u w:val="single"/>
        </w:rPr>
        <w:tab/>
      </w:r>
      <w:r w:rsidRPr="00E65844">
        <w:rPr>
          <w:sz w:val="20"/>
          <w:szCs w:val="20"/>
          <w:u w:val="single"/>
        </w:rPr>
        <w:tab/>
      </w:r>
      <w:r w:rsidRPr="00E65844">
        <w:rPr>
          <w:sz w:val="20"/>
          <w:szCs w:val="20"/>
          <w:u w:val="single"/>
        </w:rPr>
        <w:tab/>
      </w:r>
      <w:r w:rsidRPr="00E65844">
        <w:rPr>
          <w:sz w:val="20"/>
          <w:szCs w:val="20"/>
          <w:u w:val="single"/>
        </w:rPr>
        <w:tab/>
      </w:r>
      <w:r w:rsidRPr="00E65844">
        <w:rPr>
          <w:sz w:val="20"/>
          <w:szCs w:val="20"/>
          <w:u w:val="single"/>
        </w:rPr>
        <w:tab/>
      </w:r>
      <w:r w:rsidRPr="00E65844">
        <w:rPr>
          <w:sz w:val="20"/>
          <w:szCs w:val="20"/>
          <w:u w:val="single"/>
        </w:rPr>
        <w:tab/>
      </w:r>
      <w:r w:rsidRPr="00E65844">
        <w:rPr>
          <w:sz w:val="20"/>
          <w:szCs w:val="20"/>
          <w:u w:val="single"/>
        </w:rPr>
        <w:tab/>
      </w:r>
      <w:r w:rsidRPr="00E65844">
        <w:rPr>
          <w:sz w:val="20"/>
          <w:szCs w:val="20"/>
          <w:u w:val="single"/>
        </w:rPr>
        <w:tab/>
      </w:r>
      <w:r w:rsidRPr="00E65844">
        <w:rPr>
          <w:sz w:val="20"/>
          <w:szCs w:val="20"/>
          <w:u w:val="single"/>
        </w:rPr>
        <w:tab/>
      </w:r>
      <w:r w:rsidRPr="00E65844">
        <w:rPr>
          <w:sz w:val="20"/>
          <w:szCs w:val="20"/>
          <w:u w:val="single"/>
        </w:rPr>
        <w:tab/>
      </w:r>
    </w:p>
    <w:p w14:paraId="721CF42C" w14:textId="77777777" w:rsidR="009443F2" w:rsidRPr="00E65844" w:rsidRDefault="009443F2" w:rsidP="009443F2">
      <w:pPr>
        <w:spacing w:line="480" w:lineRule="auto"/>
        <w:rPr>
          <w:sz w:val="20"/>
          <w:szCs w:val="20"/>
        </w:rPr>
      </w:pPr>
      <w:r w:rsidRPr="00E65844">
        <w:rPr>
          <w:sz w:val="20"/>
          <w:szCs w:val="20"/>
        </w:rPr>
        <w:t xml:space="preserve">Bidder Address: </w:t>
      </w:r>
      <w:r w:rsidRPr="00E65844">
        <w:rPr>
          <w:sz w:val="20"/>
          <w:szCs w:val="20"/>
          <w:u w:val="single"/>
        </w:rPr>
        <w:tab/>
      </w:r>
      <w:r w:rsidRPr="00E65844">
        <w:rPr>
          <w:sz w:val="20"/>
          <w:szCs w:val="20"/>
          <w:u w:val="single"/>
        </w:rPr>
        <w:tab/>
      </w:r>
      <w:r w:rsidRPr="00E65844">
        <w:rPr>
          <w:sz w:val="20"/>
          <w:szCs w:val="20"/>
          <w:u w:val="single"/>
        </w:rPr>
        <w:tab/>
      </w:r>
      <w:r w:rsidRPr="00E65844">
        <w:rPr>
          <w:sz w:val="20"/>
          <w:szCs w:val="20"/>
          <w:u w:val="single"/>
        </w:rPr>
        <w:tab/>
      </w:r>
      <w:r w:rsidRPr="00E65844">
        <w:rPr>
          <w:sz w:val="20"/>
          <w:szCs w:val="20"/>
          <w:u w:val="single"/>
        </w:rPr>
        <w:tab/>
      </w:r>
      <w:r w:rsidRPr="00E65844">
        <w:rPr>
          <w:sz w:val="20"/>
          <w:szCs w:val="20"/>
          <w:u w:val="single"/>
        </w:rPr>
        <w:tab/>
      </w:r>
      <w:r w:rsidRPr="00E65844">
        <w:rPr>
          <w:sz w:val="20"/>
          <w:szCs w:val="20"/>
          <w:u w:val="single"/>
        </w:rPr>
        <w:tab/>
      </w:r>
      <w:r w:rsidR="00D749A8">
        <w:rPr>
          <w:sz w:val="20"/>
          <w:szCs w:val="20"/>
          <w:u w:val="single"/>
        </w:rPr>
        <w:tab/>
      </w:r>
      <w:r w:rsidRPr="00E65844">
        <w:rPr>
          <w:sz w:val="20"/>
          <w:szCs w:val="20"/>
          <w:u w:val="single"/>
        </w:rPr>
        <w:tab/>
      </w:r>
      <w:r w:rsidRPr="00E65844">
        <w:rPr>
          <w:sz w:val="20"/>
          <w:szCs w:val="20"/>
          <w:u w:val="single"/>
        </w:rPr>
        <w:tab/>
      </w:r>
      <w:r w:rsidRPr="00E65844">
        <w:rPr>
          <w:sz w:val="20"/>
          <w:szCs w:val="20"/>
          <w:u w:val="single"/>
        </w:rPr>
        <w:tab/>
      </w:r>
      <w:r w:rsidRPr="00E65844">
        <w:rPr>
          <w:sz w:val="20"/>
          <w:szCs w:val="20"/>
          <w:u w:val="single"/>
        </w:rPr>
        <w:tab/>
      </w:r>
    </w:p>
    <w:p w14:paraId="5BD0355E" w14:textId="77777777" w:rsidR="009443F2" w:rsidRPr="00E65844" w:rsidRDefault="009443F2" w:rsidP="009443F2">
      <w:pPr>
        <w:spacing w:line="480" w:lineRule="auto"/>
        <w:rPr>
          <w:sz w:val="20"/>
          <w:szCs w:val="20"/>
        </w:rPr>
      </w:pPr>
      <w:r w:rsidRPr="00E65844">
        <w:rPr>
          <w:sz w:val="20"/>
          <w:szCs w:val="20"/>
        </w:rPr>
        <w:t xml:space="preserve">Phone: </w:t>
      </w:r>
      <w:r w:rsidRPr="00E65844">
        <w:rPr>
          <w:sz w:val="20"/>
          <w:szCs w:val="20"/>
          <w:u w:val="single"/>
        </w:rPr>
        <w:tab/>
      </w:r>
      <w:r w:rsidRPr="00E65844">
        <w:rPr>
          <w:sz w:val="20"/>
          <w:szCs w:val="20"/>
          <w:u w:val="single"/>
        </w:rPr>
        <w:tab/>
      </w:r>
      <w:r w:rsidRPr="00E65844">
        <w:rPr>
          <w:sz w:val="20"/>
          <w:szCs w:val="20"/>
          <w:u w:val="single"/>
        </w:rPr>
        <w:tab/>
      </w:r>
      <w:r w:rsidRPr="00E65844">
        <w:rPr>
          <w:sz w:val="20"/>
          <w:szCs w:val="20"/>
          <w:u w:val="single"/>
        </w:rPr>
        <w:tab/>
      </w:r>
      <w:r w:rsidRPr="00E65844">
        <w:rPr>
          <w:sz w:val="20"/>
          <w:szCs w:val="20"/>
          <w:u w:val="single"/>
        </w:rPr>
        <w:tab/>
      </w:r>
      <w:r w:rsidRPr="00E65844">
        <w:rPr>
          <w:sz w:val="20"/>
          <w:szCs w:val="20"/>
          <w:u w:val="single"/>
        </w:rPr>
        <w:tab/>
      </w:r>
      <w:r w:rsidRPr="00E65844">
        <w:rPr>
          <w:sz w:val="20"/>
          <w:szCs w:val="20"/>
          <w:u w:val="single"/>
        </w:rPr>
        <w:tab/>
      </w:r>
      <w:r w:rsidRPr="00E65844">
        <w:rPr>
          <w:sz w:val="20"/>
          <w:szCs w:val="20"/>
          <w:u w:val="single"/>
        </w:rPr>
        <w:tab/>
      </w:r>
      <w:r w:rsidRPr="00E65844">
        <w:rPr>
          <w:sz w:val="20"/>
          <w:szCs w:val="20"/>
          <w:u w:val="single"/>
        </w:rPr>
        <w:tab/>
      </w:r>
      <w:r w:rsidRPr="00E65844">
        <w:rPr>
          <w:sz w:val="20"/>
          <w:szCs w:val="20"/>
          <w:u w:val="single"/>
        </w:rPr>
        <w:tab/>
      </w:r>
      <w:r w:rsidRPr="00E65844">
        <w:rPr>
          <w:sz w:val="20"/>
          <w:szCs w:val="20"/>
          <w:u w:val="single"/>
        </w:rPr>
        <w:tab/>
      </w:r>
      <w:r w:rsidRPr="00E65844">
        <w:rPr>
          <w:sz w:val="20"/>
          <w:szCs w:val="20"/>
          <w:u w:val="single"/>
        </w:rPr>
        <w:tab/>
      </w:r>
      <w:r w:rsidRPr="00E65844">
        <w:rPr>
          <w:sz w:val="20"/>
          <w:szCs w:val="20"/>
          <w:u w:val="single"/>
        </w:rPr>
        <w:tab/>
      </w:r>
    </w:p>
    <w:p w14:paraId="5D9C3AE0" w14:textId="77777777" w:rsidR="009443F2" w:rsidRPr="00E65844" w:rsidRDefault="009443F2" w:rsidP="009443F2">
      <w:pPr>
        <w:spacing w:line="480" w:lineRule="auto"/>
        <w:rPr>
          <w:sz w:val="20"/>
          <w:szCs w:val="20"/>
        </w:rPr>
      </w:pPr>
      <w:r w:rsidRPr="00E65844">
        <w:rPr>
          <w:sz w:val="20"/>
          <w:szCs w:val="20"/>
        </w:rPr>
        <w:t xml:space="preserve">Email Address: </w:t>
      </w:r>
      <w:r w:rsidRPr="00E65844">
        <w:rPr>
          <w:sz w:val="20"/>
          <w:szCs w:val="20"/>
          <w:u w:val="single"/>
        </w:rPr>
        <w:tab/>
      </w:r>
      <w:r w:rsidRPr="00E65844">
        <w:rPr>
          <w:sz w:val="20"/>
          <w:szCs w:val="20"/>
          <w:u w:val="single"/>
        </w:rPr>
        <w:tab/>
      </w:r>
      <w:r w:rsidRPr="00E65844">
        <w:rPr>
          <w:sz w:val="20"/>
          <w:szCs w:val="20"/>
          <w:u w:val="single"/>
        </w:rPr>
        <w:tab/>
      </w:r>
      <w:r w:rsidRPr="00E65844">
        <w:rPr>
          <w:sz w:val="20"/>
          <w:szCs w:val="20"/>
          <w:u w:val="single"/>
        </w:rPr>
        <w:tab/>
      </w:r>
      <w:r w:rsidRPr="00E65844">
        <w:rPr>
          <w:sz w:val="20"/>
          <w:szCs w:val="20"/>
          <w:u w:val="single"/>
        </w:rPr>
        <w:tab/>
      </w:r>
      <w:r w:rsidRPr="00E65844">
        <w:rPr>
          <w:sz w:val="20"/>
          <w:szCs w:val="20"/>
          <w:u w:val="single"/>
        </w:rPr>
        <w:tab/>
      </w:r>
      <w:r w:rsidRPr="00E65844">
        <w:rPr>
          <w:sz w:val="20"/>
          <w:szCs w:val="20"/>
          <w:u w:val="single"/>
        </w:rPr>
        <w:tab/>
      </w:r>
      <w:r w:rsidRPr="00E65844">
        <w:rPr>
          <w:sz w:val="20"/>
          <w:szCs w:val="20"/>
          <w:u w:val="single"/>
        </w:rPr>
        <w:tab/>
      </w:r>
      <w:r w:rsidRPr="00E65844">
        <w:rPr>
          <w:sz w:val="20"/>
          <w:szCs w:val="20"/>
          <w:u w:val="single"/>
        </w:rPr>
        <w:tab/>
      </w:r>
      <w:r w:rsidRPr="00E65844">
        <w:rPr>
          <w:sz w:val="20"/>
          <w:szCs w:val="20"/>
          <w:u w:val="single"/>
        </w:rPr>
        <w:tab/>
      </w:r>
      <w:r w:rsidRPr="00E65844">
        <w:rPr>
          <w:sz w:val="20"/>
          <w:szCs w:val="20"/>
          <w:u w:val="single"/>
        </w:rPr>
        <w:tab/>
      </w:r>
      <w:r w:rsidRPr="00E65844">
        <w:rPr>
          <w:sz w:val="20"/>
          <w:szCs w:val="20"/>
          <w:u w:val="single"/>
        </w:rPr>
        <w:tab/>
      </w:r>
    </w:p>
    <w:p w14:paraId="0BEBF55A" w14:textId="55D5D248" w:rsidR="00DD6A46" w:rsidRPr="00DD6A46" w:rsidRDefault="009443F2" w:rsidP="00DD6A46">
      <w:pPr>
        <w:spacing w:line="480" w:lineRule="auto"/>
        <w:rPr>
          <w:sz w:val="22"/>
          <w:szCs w:val="22"/>
          <w:u w:val="single"/>
        </w:rPr>
      </w:pPr>
      <w:r w:rsidRPr="00E65844">
        <w:rPr>
          <w:sz w:val="20"/>
          <w:szCs w:val="20"/>
        </w:rPr>
        <w:t>Signature</w:t>
      </w:r>
      <w:r w:rsidR="00154283" w:rsidRPr="00E65844">
        <w:rPr>
          <w:sz w:val="20"/>
          <w:szCs w:val="20"/>
        </w:rPr>
        <w:t xml:space="preserve">: </w:t>
      </w:r>
      <w:r w:rsidR="00154283" w:rsidRPr="00E65844">
        <w:rPr>
          <w:sz w:val="20"/>
          <w:szCs w:val="20"/>
          <w:u w:val="single"/>
        </w:rPr>
        <w:tab/>
      </w:r>
      <w:r w:rsidRPr="00E65844">
        <w:rPr>
          <w:sz w:val="20"/>
          <w:szCs w:val="20"/>
          <w:u w:val="single"/>
        </w:rPr>
        <w:tab/>
      </w:r>
      <w:r w:rsidR="00154283" w:rsidRPr="00E65844">
        <w:rPr>
          <w:sz w:val="20"/>
          <w:szCs w:val="20"/>
          <w:u w:val="single"/>
        </w:rPr>
        <w:tab/>
      </w:r>
      <w:r w:rsidR="00154283" w:rsidRPr="00E65844">
        <w:rPr>
          <w:sz w:val="20"/>
          <w:szCs w:val="20"/>
          <w:u w:val="single"/>
        </w:rPr>
        <w:tab/>
      </w:r>
      <w:r w:rsidR="00154283" w:rsidRPr="00E65844">
        <w:rPr>
          <w:sz w:val="20"/>
          <w:szCs w:val="20"/>
          <w:u w:val="single"/>
        </w:rPr>
        <w:tab/>
      </w:r>
      <w:r w:rsidR="00154283">
        <w:rPr>
          <w:sz w:val="22"/>
          <w:szCs w:val="22"/>
          <w:u w:val="single"/>
        </w:rPr>
        <w:tab/>
      </w:r>
      <w:r w:rsidR="00154283">
        <w:rPr>
          <w:sz w:val="22"/>
          <w:szCs w:val="22"/>
          <w:u w:val="single"/>
        </w:rPr>
        <w:tab/>
      </w:r>
      <w:r w:rsidR="00154283">
        <w:rPr>
          <w:sz w:val="22"/>
          <w:szCs w:val="22"/>
          <w:u w:val="single"/>
        </w:rPr>
        <w:tab/>
      </w:r>
      <w:r w:rsidR="00154283">
        <w:rPr>
          <w:sz w:val="22"/>
          <w:szCs w:val="22"/>
          <w:u w:val="single"/>
        </w:rPr>
        <w:tab/>
      </w:r>
      <w:r w:rsidR="00154283">
        <w:rPr>
          <w:sz w:val="22"/>
          <w:szCs w:val="22"/>
          <w:u w:val="single"/>
        </w:rPr>
        <w:tab/>
      </w:r>
      <w:r w:rsidR="00154283">
        <w:rPr>
          <w:sz w:val="22"/>
          <w:szCs w:val="22"/>
          <w:u w:val="single"/>
        </w:rPr>
        <w:tab/>
      </w:r>
      <w:r w:rsidR="00154283">
        <w:rPr>
          <w:sz w:val="22"/>
          <w:szCs w:val="22"/>
          <w:u w:val="single"/>
        </w:rPr>
        <w:tab/>
      </w:r>
    </w:p>
    <w:sectPr w:rsidR="00DD6A46" w:rsidRPr="00DD6A46" w:rsidSect="00C17124">
      <w:headerReference w:type="even" r:id="rId8"/>
      <w:headerReference w:type="default" r:id="rId9"/>
      <w:footerReference w:type="even" r:id="rId10"/>
      <w:footerReference w:type="default" r:id="rId11"/>
      <w:headerReference w:type="first" r:id="rId12"/>
      <w:footerReference w:type="first" r:id="rId13"/>
      <w:pgSz w:w="12240" w:h="15840"/>
      <w:pgMar w:top="43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BD3ED" w14:textId="77777777" w:rsidR="0025223A" w:rsidRDefault="0025223A" w:rsidP="00E65844">
      <w:r>
        <w:separator/>
      </w:r>
    </w:p>
  </w:endnote>
  <w:endnote w:type="continuationSeparator" w:id="0">
    <w:p w14:paraId="5E8D974D" w14:textId="77777777" w:rsidR="0025223A" w:rsidRDefault="0025223A" w:rsidP="00E65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7BD38" w14:textId="77777777" w:rsidR="00574D02" w:rsidRDefault="00574D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3B61C" w14:textId="77777777" w:rsidR="00574D02" w:rsidRDefault="00E65844" w:rsidP="00574D02">
    <w:pPr>
      <w:pStyle w:val="Footer"/>
      <w:jc w:val="center"/>
      <w:rPr>
        <w:sz w:val="20"/>
        <w:szCs w:val="20"/>
      </w:rPr>
    </w:pPr>
    <w:r w:rsidRPr="00E65844">
      <w:rPr>
        <w:sz w:val="22"/>
        <w:szCs w:val="22"/>
      </w:rPr>
      <w:t>R</w:t>
    </w:r>
    <w:r w:rsidR="00650C7A">
      <w:rPr>
        <w:sz w:val="22"/>
        <w:szCs w:val="22"/>
      </w:rPr>
      <w:t xml:space="preserve">eturn </w:t>
    </w:r>
    <w:proofErr w:type="gramStart"/>
    <w:r w:rsidR="00650C7A">
      <w:rPr>
        <w:sz w:val="22"/>
        <w:szCs w:val="22"/>
      </w:rPr>
      <w:t>to:</w:t>
    </w:r>
    <w:proofErr w:type="gramEnd"/>
    <w:r w:rsidR="00650C7A">
      <w:rPr>
        <w:sz w:val="22"/>
        <w:szCs w:val="22"/>
      </w:rPr>
      <w:t xml:space="preserve">  </w:t>
    </w:r>
    <w:r w:rsidR="00574D02">
      <w:t>4228 State Road 54 W - Springville, IN 47462</w:t>
    </w:r>
  </w:p>
  <w:p w14:paraId="3FA17109" w14:textId="32DBF371" w:rsidR="00574D02" w:rsidRDefault="00574D02" w:rsidP="00574D02">
    <w:pPr>
      <w:pStyle w:val="Footer"/>
      <w:jc w:val="center"/>
      <w:rPr>
        <w:sz w:val="16"/>
      </w:rPr>
    </w:pPr>
    <w:r>
      <w:t>(812) 822-</w:t>
    </w:r>
    <w:proofErr w:type="gramStart"/>
    <w:r>
      <w:t>3200</w:t>
    </w:r>
    <w:r>
      <w:t xml:space="preserve">  |</w:t>
    </w:r>
    <w:proofErr w:type="gramEnd"/>
    <w:r>
      <w:t xml:space="preserve">  </w:t>
    </w:r>
    <w:r>
      <w:t>UnitedCountryIN.com</w:t>
    </w:r>
  </w:p>
  <w:p w14:paraId="0702EE47" w14:textId="2F7A3DDD" w:rsidR="00E65844" w:rsidRPr="00E65844" w:rsidRDefault="00E65844" w:rsidP="00574D02">
    <w:pPr>
      <w:tabs>
        <w:tab w:val="center" w:pos="4320"/>
        <w:tab w:val="right" w:pos="8640"/>
      </w:tabs>
      <w:jc w:val="center"/>
      <w:rPr>
        <w:sz w:val="22"/>
        <w:szCs w:val="22"/>
      </w:rPr>
    </w:pPr>
    <w:r w:rsidRPr="00E65844">
      <w:rPr>
        <w:sz w:val="22"/>
        <w:szCs w:val="22"/>
      </w:rPr>
      <w:t xml:space="preserve">E-mail:  </w:t>
    </w:r>
    <w:hyperlink r:id="rId1" w:history="1">
      <w:r w:rsidRPr="00E65844">
        <w:rPr>
          <w:color w:val="0000FF"/>
          <w:sz w:val="22"/>
          <w:szCs w:val="22"/>
          <w:u w:val="single"/>
        </w:rPr>
        <w:t>jcoffey@UnitedCountryIN.com</w:t>
      </w:r>
    </w:hyperlink>
    <w:r w:rsidRPr="00E65844">
      <w:rPr>
        <w:sz w:val="22"/>
        <w:szCs w:val="22"/>
      </w:rPr>
      <w:t xml:space="preserve"> cc: </w:t>
    </w:r>
    <w:hyperlink r:id="rId2" w:history="1">
      <w:r w:rsidR="00DD6A46" w:rsidRPr="00D05B3D">
        <w:rPr>
          <w:rStyle w:val="Hyperlink"/>
          <w:sz w:val="22"/>
          <w:szCs w:val="22"/>
        </w:rPr>
        <w:t>pcoffey@UnitedCountryIN.com</w:t>
      </w:r>
    </w:hyperlink>
    <w:r w:rsidRPr="00E65844">
      <w:rPr>
        <w:sz w:val="22"/>
        <w:szCs w:val="22"/>
      </w:rPr>
      <w:t xml:space="preserve"> </w:t>
    </w:r>
  </w:p>
  <w:p w14:paraId="167BBDB0" w14:textId="77777777" w:rsidR="00E65844" w:rsidRPr="00E65844" w:rsidRDefault="00E65844" w:rsidP="00E658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0F6BA" w14:textId="77777777" w:rsidR="00574D02" w:rsidRDefault="00574D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48AE9" w14:textId="77777777" w:rsidR="0025223A" w:rsidRDefault="0025223A" w:rsidP="00E65844">
      <w:r>
        <w:separator/>
      </w:r>
    </w:p>
  </w:footnote>
  <w:footnote w:type="continuationSeparator" w:id="0">
    <w:p w14:paraId="51B40FAD" w14:textId="77777777" w:rsidR="0025223A" w:rsidRDefault="0025223A" w:rsidP="00E65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02FF3" w14:textId="77777777" w:rsidR="00574D02" w:rsidRDefault="00574D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D8E55" w14:textId="77777777" w:rsidR="00E65844" w:rsidRPr="00E65844" w:rsidRDefault="00E65844" w:rsidP="00E65844">
    <w:pPr>
      <w:tabs>
        <w:tab w:val="center" w:pos="4320"/>
        <w:tab w:val="right" w:pos="8640"/>
      </w:tabs>
      <w:rPr>
        <w:sz w:val="16"/>
        <w:szCs w:val="16"/>
      </w:rPr>
    </w:pPr>
    <w:r w:rsidRPr="00E65844">
      <w:rPr>
        <w:sz w:val="16"/>
        <w:szCs w:val="16"/>
      </w:rPr>
      <w:t>Internal Office Use</w:t>
    </w:r>
  </w:p>
  <w:p w14:paraId="2E2A3CFB" w14:textId="77777777" w:rsidR="00E65844" w:rsidRPr="00E65844" w:rsidRDefault="00E65844" w:rsidP="00E65844">
    <w:pPr>
      <w:tabs>
        <w:tab w:val="center" w:pos="4320"/>
        <w:tab w:val="right" w:pos="8640"/>
      </w:tabs>
      <w:rPr>
        <w:sz w:val="16"/>
        <w:szCs w:val="16"/>
        <w:u w:val="single"/>
      </w:rPr>
    </w:pPr>
    <w:r w:rsidRPr="00E65844">
      <w:rPr>
        <w:sz w:val="16"/>
        <w:szCs w:val="16"/>
      </w:rPr>
      <w:t xml:space="preserve">Received </w:t>
    </w:r>
    <w:r w:rsidRPr="00E65844">
      <w:rPr>
        <w:sz w:val="16"/>
        <w:szCs w:val="16"/>
        <w:u w:val="single"/>
      </w:rPr>
      <w:tab/>
    </w:r>
    <w:r w:rsidRPr="00E65844">
      <w:rPr>
        <w:sz w:val="16"/>
        <w:szCs w:val="16"/>
      </w:rPr>
      <w:t xml:space="preserve">                                            </w:t>
    </w:r>
    <w:r w:rsidRPr="00E65844">
      <w:rPr>
        <w:sz w:val="16"/>
        <w:szCs w:val="16"/>
        <w:u w:val="single"/>
      </w:rPr>
      <w:tab/>
    </w:r>
  </w:p>
  <w:p w14:paraId="25722474" w14:textId="77777777" w:rsidR="00E65844" w:rsidRPr="00E65844" w:rsidRDefault="00E65844" w:rsidP="00E65844">
    <w:pPr>
      <w:tabs>
        <w:tab w:val="center" w:pos="4320"/>
        <w:tab w:val="right" w:pos="8640"/>
      </w:tabs>
      <w:rPr>
        <w:sz w:val="16"/>
        <w:szCs w:val="16"/>
      </w:rPr>
    </w:pPr>
    <w:r w:rsidRPr="00E65844">
      <w:rPr>
        <w:sz w:val="16"/>
        <w:szCs w:val="16"/>
      </w:rPr>
      <w:t xml:space="preserve">                 Date                Time                </w:t>
    </w:r>
    <w:proofErr w:type="gramStart"/>
    <w:r w:rsidRPr="00E65844">
      <w:rPr>
        <w:sz w:val="16"/>
        <w:szCs w:val="16"/>
      </w:rPr>
      <w:t>By</w:t>
    </w:r>
    <w:proofErr w:type="gramEnd"/>
    <w:r w:rsidRPr="00E65844">
      <w:rPr>
        <w:sz w:val="16"/>
        <w:szCs w:val="16"/>
      </w:rPr>
      <w:tab/>
      <w:t xml:space="preserve">                                             </w:t>
    </w:r>
    <w:r w:rsidR="00D749A8">
      <w:rPr>
        <w:sz w:val="16"/>
        <w:szCs w:val="16"/>
      </w:rPr>
      <w:tab/>
    </w:r>
    <w:r w:rsidRPr="00E65844">
      <w:rPr>
        <w:sz w:val="16"/>
        <w:szCs w:val="16"/>
      </w:rPr>
      <w:t>Approved By</w:t>
    </w:r>
  </w:p>
  <w:p w14:paraId="26ED439E" w14:textId="77777777" w:rsidR="00E65844" w:rsidRDefault="00E658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35E0B" w14:textId="77777777" w:rsidR="00574D02" w:rsidRDefault="00574D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4308A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77377A8"/>
    <w:multiLevelType w:val="multilevel"/>
    <w:tmpl w:val="995266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67A856FC"/>
    <w:multiLevelType w:val="hybridMultilevel"/>
    <w:tmpl w:val="58C047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83916074">
    <w:abstractNumId w:val="2"/>
  </w:num>
  <w:num w:numId="2" w16cid:durableId="1282540951">
    <w:abstractNumId w:val="1"/>
  </w:num>
  <w:num w:numId="3" w16cid:durableId="1736928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C7A"/>
    <w:rsid w:val="000114D8"/>
    <w:rsid w:val="0001187D"/>
    <w:rsid w:val="00023095"/>
    <w:rsid w:val="00027DDA"/>
    <w:rsid w:val="00051AA8"/>
    <w:rsid w:val="0005578B"/>
    <w:rsid w:val="00066932"/>
    <w:rsid w:val="00085AF9"/>
    <w:rsid w:val="000A46C4"/>
    <w:rsid w:val="000B44AD"/>
    <w:rsid w:val="000B5364"/>
    <w:rsid w:val="000B56BB"/>
    <w:rsid w:val="000D7CEA"/>
    <w:rsid w:val="000E05D6"/>
    <w:rsid w:val="000F4EF7"/>
    <w:rsid w:val="000F5369"/>
    <w:rsid w:val="000F6B9B"/>
    <w:rsid w:val="0010688F"/>
    <w:rsid w:val="0011214E"/>
    <w:rsid w:val="00126CFB"/>
    <w:rsid w:val="00127646"/>
    <w:rsid w:val="00153A6A"/>
    <w:rsid w:val="00154283"/>
    <w:rsid w:val="001C10E7"/>
    <w:rsid w:val="001D7C13"/>
    <w:rsid w:val="001E0826"/>
    <w:rsid w:val="001F4FE3"/>
    <w:rsid w:val="001F50D1"/>
    <w:rsid w:val="002019CD"/>
    <w:rsid w:val="00205F88"/>
    <w:rsid w:val="0023228A"/>
    <w:rsid w:val="002455B9"/>
    <w:rsid w:val="0025223A"/>
    <w:rsid w:val="0026209F"/>
    <w:rsid w:val="00272D52"/>
    <w:rsid w:val="00290F53"/>
    <w:rsid w:val="002942A8"/>
    <w:rsid w:val="002B10A8"/>
    <w:rsid w:val="002B7983"/>
    <w:rsid w:val="002C0F14"/>
    <w:rsid w:val="002C163F"/>
    <w:rsid w:val="002E4643"/>
    <w:rsid w:val="002E4B86"/>
    <w:rsid w:val="002E5830"/>
    <w:rsid w:val="002F5CF0"/>
    <w:rsid w:val="003226E9"/>
    <w:rsid w:val="00323DAA"/>
    <w:rsid w:val="003242F1"/>
    <w:rsid w:val="00331204"/>
    <w:rsid w:val="0035598A"/>
    <w:rsid w:val="00366A63"/>
    <w:rsid w:val="00370CA6"/>
    <w:rsid w:val="00382545"/>
    <w:rsid w:val="00384D27"/>
    <w:rsid w:val="00385602"/>
    <w:rsid w:val="003B4253"/>
    <w:rsid w:val="003D45FB"/>
    <w:rsid w:val="003F02E7"/>
    <w:rsid w:val="003F3F19"/>
    <w:rsid w:val="00422FBE"/>
    <w:rsid w:val="0044188E"/>
    <w:rsid w:val="004571A2"/>
    <w:rsid w:val="004707A1"/>
    <w:rsid w:val="004B2349"/>
    <w:rsid w:val="004B4E0E"/>
    <w:rsid w:val="004C3FB5"/>
    <w:rsid w:val="004C478D"/>
    <w:rsid w:val="004D75AE"/>
    <w:rsid w:val="004E3B2E"/>
    <w:rsid w:val="004F3AF7"/>
    <w:rsid w:val="005163DF"/>
    <w:rsid w:val="0052613B"/>
    <w:rsid w:val="00531B81"/>
    <w:rsid w:val="00562CB8"/>
    <w:rsid w:val="00572DBB"/>
    <w:rsid w:val="00574D02"/>
    <w:rsid w:val="005A271D"/>
    <w:rsid w:val="005B2AF9"/>
    <w:rsid w:val="005B3FE0"/>
    <w:rsid w:val="005E3CD9"/>
    <w:rsid w:val="005E5209"/>
    <w:rsid w:val="005F53CC"/>
    <w:rsid w:val="005F7926"/>
    <w:rsid w:val="00624EB6"/>
    <w:rsid w:val="00634A00"/>
    <w:rsid w:val="006359ED"/>
    <w:rsid w:val="00643F51"/>
    <w:rsid w:val="00650C7A"/>
    <w:rsid w:val="0066297C"/>
    <w:rsid w:val="00680B13"/>
    <w:rsid w:val="006B3082"/>
    <w:rsid w:val="006C6341"/>
    <w:rsid w:val="006E33AB"/>
    <w:rsid w:val="007106A7"/>
    <w:rsid w:val="0072665C"/>
    <w:rsid w:val="0073034E"/>
    <w:rsid w:val="00737C07"/>
    <w:rsid w:val="007437C7"/>
    <w:rsid w:val="007635E2"/>
    <w:rsid w:val="007643CF"/>
    <w:rsid w:val="0077322A"/>
    <w:rsid w:val="00776818"/>
    <w:rsid w:val="00777050"/>
    <w:rsid w:val="00785D0F"/>
    <w:rsid w:val="00797C42"/>
    <w:rsid w:val="007A75AF"/>
    <w:rsid w:val="007B4843"/>
    <w:rsid w:val="007C5EAF"/>
    <w:rsid w:val="007E307E"/>
    <w:rsid w:val="00800A58"/>
    <w:rsid w:val="00815DA8"/>
    <w:rsid w:val="008308FA"/>
    <w:rsid w:val="00831FE6"/>
    <w:rsid w:val="00840795"/>
    <w:rsid w:val="008638A1"/>
    <w:rsid w:val="00874AF3"/>
    <w:rsid w:val="008844C7"/>
    <w:rsid w:val="00896305"/>
    <w:rsid w:val="008B25A3"/>
    <w:rsid w:val="008D57C3"/>
    <w:rsid w:val="00915841"/>
    <w:rsid w:val="009443F2"/>
    <w:rsid w:val="00953251"/>
    <w:rsid w:val="0096542B"/>
    <w:rsid w:val="00970C96"/>
    <w:rsid w:val="00977C18"/>
    <w:rsid w:val="009824E4"/>
    <w:rsid w:val="0099666E"/>
    <w:rsid w:val="009A7660"/>
    <w:rsid w:val="009B57B6"/>
    <w:rsid w:val="009C2774"/>
    <w:rsid w:val="009D6AAA"/>
    <w:rsid w:val="009E1380"/>
    <w:rsid w:val="009E3B0B"/>
    <w:rsid w:val="009E7194"/>
    <w:rsid w:val="009F486A"/>
    <w:rsid w:val="00A02042"/>
    <w:rsid w:val="00A21B81"/>
    <w:rsid w:val="00A657C9"/>
    <w:rsid w:val="00A74F0D"/>
    <w:rsid w:val="00A7711A"/>
    <w:rsid w:val="00A840AB"/>
    <w:rsid w:val="00A84A1F"/>
    <w:rsid w:val="00AA6723"/>
    <w:rsid w:val="00AD171D"/>
    <w:rsid w:val="00AF0D27"/>
    <w:rsid w:val="00B013D9"/>
    <w:rsid w:val="00B14F5A"/>
    <w:rsid w:val="00B60F99"/>
    <w:rsid w:val="00B650F5"/>
    <w:rsid w:val="00B72D98"/>
    <w:rsid w:val="00B769B0"/>
    <w:rsid w:val="00B80CE8"/>
    <w:rsid w:val="00B90583"/>
    <w:rsid w:val="00BA6C25"/>
    <w:rsid w:val="00BD4695"/>
    <w:rsid w:val="00BE3D98"/>
    <w:rsid w:val="00C17124"/>
    <w:rsid w:val="00C32359"/>
    <w:rsid w:val="00C404DB"/>
    <w:rsid w:val="00C502DA"/>
    <w:rsid w:val="00C51F0B"/>
    <w:rsid w:val="00C64AB1"/>
    <w:rsid w:val="00CA3C88"/>
    <w:rsid w:val="00CA5D69"/>
    <w:rsid w:val="00CB7549"/>
    <w:rsid w:val="00CD1DD0"/>
    <w:rsid w:val="00CD4C28"/>
    <w:rsid w:val="00D025D4"/>
    <w:rsid w:val="00D02A51"/>
    <w:rsid w:val="00D05490"/>
    <w:rsid w:val="00D1084F"/>
    <w:rsid w:val="00D14801"/>
    <w:rsid w:val="00D514FB"/>
    <w:rsid w:val="00D55C19"/>
    <w:rsid w:val="00D619D3"/>
    <w:rsid w:val="00D749A8"/>
    <w:rsid w:val="00D85890"/>
    <w:rsid w:val="00D87592"/>
    <w:rsid w:val="00D878CF"/>
    <w:rsid w:val="00DB0822"/>
    <w:rsid w:val="00DD6A46"/>
    <w:rsid w:val="00DE0183"/>
    <w:rsid w:val="00DF4049"/>
    <w:rsid w:val="00DF4FBC"/>
    <w:rsid w:val="00E47A9A"/>
    <w:rsid w:val="00E51072"/>
    <w:rsid w:val="00E654C0"/>
    <w:rsid w:val="00E65844"/>
    <w:rsid w:val="00E65BBD"/>
    <w:rsid w:val="00E92197"/>
    <w:rsid w:val="00EA4A4D"/>
    <w:rsid w:val="00EB72A0"/>
    <w:rsid w:val="00ED34F9"/>
    <w:rsid w:val="00EE424D"/>
    <w:rsid w:val="00EE5ECC"/>
    <w:rsid w:val="00EF036F"/>
    <w:rsid w:val="00EF14C4"/>
    <w:rsid w:val="00EF7E0A"/>
    <w:rsid w:val="00F00ECD"/>
    <w:rsid w:val="00F05932"/>
    <w:rsid w:val="00F073A4"/>
    <w:rsid w:val="00F11B60"/>
    <w:rsid w:val="00F30E7C"/>
    <w:rsid w:val="00F35683"/>
    <w:rsid w:val="00F71447"/>
    <w:rsid w:val="00F87F38"/>
    <w:rsid w:val="00F955D4"/>
    <w:rsid w:val="00FA4D2A"/>
    <w:rsid w:val="00FB33F7"/>
    <w:rsid w:val="00FB42BD"/>
    <w:rsid w:val="00FF5578"/>
    <w:rsid w:val="00FF6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9B5EDE"/>
  <w14:defaultImageDpi w14:val="300"/>
  <w15:docId w15:val="{E2C908CF-08FF-49B3-903A-7251CDAE6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3034E"/>
    <w:rPr>
      <w:rFonts w:ascii="Tahoma" w:hAnsi="Tahoma" w:cs="Tahoma"/>
      <w:sz w:val="16"/>
      <w:szCs w:val="16"/>
    </w:rPr>
  </w:style>
  <w:style w:type="character" w:customStyle="1" w:styleId="BalloonTextChar">
    <w:name w:val="Balloon Text Char"/>
    <w:basedOn w:val="DefaultParagraphFont"/>
    <w:link w:val="BalloonText"/>
    <w:rsid w:val="0073034E"/>
    <w:rPr>
      <w:rFonts w:ascii="Tahoma" w:hAnsi="Tahoma" w:cs="Tahoma"/>
      <w:sz w:val="16"/>
      <w:szCs w:val="16"/>
    </w:rPr>
  </w:style>
  <w:style w:type="paragraph" w:styleId="Header">
    <w:name w:val="header"/>
    <w:basedOn w:val="Normal"/>
    <w:link w:val="HeaderChar"/>
    <w:rsid w:val="00E65844"/>
    <w:pPr>
      <w:tabs>
        <w:tab w:val="center" w:pos="4680"/>
        <w:tab w:val="right" w:pos="9360"/>
      </w:tabs>
    </w:pPr>
  </w:style>
  <w:style w:type="character" w:customStyle="1" w:styleId="HeaderChar">
    <w:name w:val="Header Char"/>
    <w:basedOn w:val="DefaultParagraphFont"/>
    <w:link w:val="Header"/>
    <w:rsid w:val="00E65844"/>
    <w:rPr>
      <w:sz w:val="24"/>
      <w:szCs w:val="24"/>
    </w:rPr>
  </w:style>
  <w:style w:type="paragraph" w:styleId="Footer">
    <w:name w:val="footer"/>
    <w:basedOn w:val="Normal"/>
    <w:link w:val="FooterChar"/>
    <w:rsid w:val="00E65844"/>
    <w:pPr>
      <w:tabs>
        <w:tab w:val="center" w:pos="4680"/>
        <w:tab w:val="right" w:pos="9360"/>
      </w:tabs>
    </w:pPr>
  </w:style>
  <w:style w:type="character" w:customStyle="1" w:styleId="FooterChar">
    <w:name w:val="Footer Char"/>
    <w:basedOn w:val="DefaultParagraphFont"/>
    <w:link w:val="Footer"/>
    <w:rsid w:val="00E65844"/>
    <w:rPr>
      <w:sz w:val="24"/>
      <w:szCs w:val="24"/>
    </w:rPr>
  </w:style>
  <w:style w:type="character" w:styleId="Hyperlink">
    <w:name w:val="Hyperlink"/>
    <w:basedOn w:val="DefaultParagraphFont"/>
    <w:unhideWhenUsed/>
    <w:rsid w:val="00650C7A"/>
    <w:rPr>
      <w:color w:val="0000FF" w:themeColor="hyperlink"/>
      <w:u w:val="single"/>
    </w:rPr>
  </w:style>
  <w:style w:type="character" w:styleId="FollowedHyperlink">
    <w:name w:val="FollowedHyperlink"/>
    <w:basedOn w:val="DefaultParagraphFont"/>
    <w:semiHidden/>
    <w:unhideWhenUsed/>
    <w:rsid w:val="00DD6A46"/>
    <w:rPr>
      <w:color w:val="800080" w:themeColor="followedHyperlink"/>
      <w:u w:val="single"/>
    </w:rPr>
  </w:style>
  <w:style w:type="character" w:styleId="UnresolvedMention">
    <w:name w:val="Unresolved Mention"/>
    <w:basedOn w:val="DefaultParagraphFont"/>
    <w:uiPriority w:val="99"/>
    <w:semiHidden/>
    <w:unhideWhenUsed/>
    <w:rsid w:val="00DD6A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806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pcoffey@UnitedCountryIN.com" TargetMode="External"/><Relationship Id="rId1" Type="http://schemas.openxmlformats.org/officeDocument/2006/relationships/hyperlink" Target="mailto:jcoffey@UnitedCountryIN.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offey\Dropbox\Company%20Management\Templates\BID%20CERTIF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BID CERTIFICATION</Template>
  <TotalTime>3</TotalTime>
  <Pages>1</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BID CERTIFICAATION</vt:lpstr>
    </vt:vector>
  </TitlesOfParts>
  <Company>JDC Group, INC.</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CERTIFICAATION</dc:title>
  <dc:creator>Jimmie Dean Coffey</dc:creator>
  <cp:lastModifiedBy>Phyllis Coffey</cp:lastModifiedBy>
  <cp:revision>7</cp:revision>
  <cp:lastPrinted>2014-08-21T16:09:00Z</cp:lastPrinted>
  <dcterms:created xsi:type="dcterms:W3CDTF">2022-09-13T15:23:00Z</dcterms:created>
  <dcterms:modified xsi:type="dcterms:W3CDTF">2023-11-02T14:31:00Z</dcterms:modified>
</cp:coreProperties>
</file>