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F6D3" w14:textId="4B4FDA15" w:rsidR="07D4DE42" w:rsidRDefault="07D4DE42" w:rsidP="07D4DE42">
      <w:pPr>
        <w:jc w:val="center"/>
      </w:pPr>
      <w:r>
        <w:rPr>
          <w:noProof/>
        </w:rPr>
        <w:drawing>
          <wp:inline distT="0" distB="0" distL="0" distR="0" wp14:anchorId="564E9EA8" wp14:editId="0C101BEA">
            <wp:extent cx="2771775" cy="687169"/>
            <wp:effectExtent l="0" t="0" r="0" b="0"/>
            <wp:docPr id="1260093203" name="Picture 126009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71775" cy="687169"/>
                    </a:xfrm>
                    <a:prstGeom prst="rect">
                      <a:avLst/>
                    </a:prstGeom>
                  </pic:spPr>
                </pic:pic>
              </a:graphicData>
            </a:graphic>
          </wp:inline>
        </w:drawing>
      </w:r>
    </w:p>
    <w:p w14:paraId="405F8273" w14:textId="3C1CCBED" w:rsidR="07D4DE42" w:rsidRDefault="07D4DE42" w:rsidP="07D4DE42">
      <w:pPr>
        <w:jc w:val="center"/>
        <w:rPr>
          <w:rFonts w:asciiTheme="majorHAnsi" w:eastAsiaTheme="majorEastAsia" w:hAnsiTheme="majorHAnsi" w:cstheme="majorBidi"/>
          <w:b/>
          <w:bCs/>
          <w:sz w:val="32"/>
          <w:szCs w:val="32"/>
          <w:u w:val="single"/>
        </w:rPr>
      </w:pPr>
    </w:p>
    <w:p w14:paraId="59659CFB" w14:textId="2D2E9845" w:rsidR="009C2774" w:rsidRPr="00E65844" w:rsidRDefault="26CF23CC" w:rsidP="26CF23CC">
      <w:pPr>
        <w:jc w:val="center"/>
        <w:rPr>
          <w:rFonts w:asciiTheme="majorHAnsi" w:eastAsiaTheme="majorEastAsia" w:hAnsiTheme="majorHAnsi" w:cstheme="majorBidi"/>
          <w:b/>
          <w:bCs/>
          <w:sz w:val="32"/>
          <w:szCs w:val="32"/>
          <w:u w:val="single"/>
        </w:rPr>
      </w:pPr>
      <w:r w:rsidRPr="26CF23CC">
        <w:rPr>
          <w:rFonts w:asciiTheme="majorHAnsi" w:eastAsiaTheme="majorEastAsia" w:hAnsiTheme="majorHAnsi" w:cstheme="majorBidi"/>
          <w:b/>
          <w:bCs/>
          <w:sz w:val="32"/>
          <w:szCs w:val="32"/>
          <w:u w:val="single"/>
        </w:rPr>
        <w:t>BROKER’S BIDDER REGISTRATION</w:t>
      </w:r>
    </w:p>
    <w:p w14:paraId="2A443648" w14:textId="77777777" w:rsidR="009C2774" w:rsidRPr="00E65844" w:rsidRDefault="009C2774" w:rsidP="26CF23CC">
      <w:pPr>
        <w:rPr>
          <w:rFonts w:asciiTheme="majorHAnsi" w:eastAsiaTheme="majorEastAsia" w:hAnsiTheme="majorHAnsi" w:cstheme="majorBidi"/>
          <w:sz w:val="16"/>
          <w:szCs w:val="16"/>
        </w:rPr>
      </w:pPr>
    </w:p>
    <w:p w14:paraId="4759C87C" w14:textId="77777777" w:rsidR="009C2774" w:rsidRPr="00E65844" w:rsidRDefault="009C2774" w:rsidP="26CF23CC">
      <w:pPr>
        <w:rPr>
          <w:rFonts w:asciiTheme="majorHAnsi" w:eastAsiaTheme="majorEastAsia" w:hAnsiTheme="majorHAnsi" w:cstheme="majorBidi"/>
          <w:sz w:val="16"/>
          <w:szCs w:val="16"/>
        </w:rPr>
      </w:pPr>
    </w:p>
    <w:p w14:paraId="5A6D1ED4" w14:textId="3D3021D9" w:rsidR="009C2774" w:rsidRPr="00C17124" w:rsidRDefault="26CF23CC" w:rsidP="1DCF45C3">
      <w:pPr>
        <w:jc w:val="both"/>
        <w:rPr>
          <w:rFonts w:asciiTheme="majorHAnsi" w:eastAsiaTheme="majorEastAsia" w:hAnsiTheme="majorHAnsi" w:cstheme="majorBidi"/>
          <w:sz w:val="20"/>
          <w:szCs w:val="20"/>
        </w:rPr>
      </w:pPr>
      <w:r w:rsidRPr="26CF23CC">
        <w:rPr>
          <w:rFonts w:asciiTheme="majorHAnsi" w:eastAsiaTheme="majorEastAsia" w:hAnsiTheme="majorHAnsi" w:cstheme="majorBidi"/>
          <w:sz w:val="20"/>
          <w:szCs w:val="20"/>
        </w:rPr>
        <w:t xml:space="preserve">By signing this registration form and returning it to the offices of United Country – JW Realty &amp; Auction Services, or an agent therein.  </w:t>
      </w:r>
      <w:r w:rsidRPr="26CF23CC">
        <w:rPr>
          <w:rFonts w:asciiTheme="majorHAnsi" w:eastAsiaTheme="majorEastAsia" w:hAnsiTheme="majorHAnsi" w:cstheme="majorBidi"/>
          <w:b/>
          <w:bCs/>
          <w:sz w:val="20"/>
          <w:szCs w:val="20"/>
          <w:u w:val="single"/>
        </w:rPr>
        <w:t>I hereby certify</w:t>
      </w:r>
      <w:r w:rsidRPr="26CF23CC">
        <w:rPr>
          <w:rFonts w:asciiTheme="majorHAnsi" w:eastAsiaTheme="majorEastAsia" w:hAnsiTheme="majorHAnsi" w:cstheme="majorBidi"/>
          <w:sz w:val="20"/>
          <w:szCs w:val="20"/>
        </w:rPr>
        <w:t xml:space="preserve"> that:</w:t>
      </w:r>
    </w:p>
    <w:p w14:paraId="2744866E" w14:textId="77777777" w:rsidR="008308FA" w:rsidRPr="00E65844" w:rsidRDefault="008308FA" w:rsidP="1DCF45C3">
      <w:pPr>
        <w:jc w:val="both"/>
        <w:rPr>
          <w:rFonts w:asciiTheme="majorHAnsi" w:eastAsiaTheme="majorEastAsia" w:hAnsiTheme="majorHAnsi" w:cstheme="majorBidi"/>
          <w:sz w:val="16"/>
          <w:szCs w:val="16"/>
        </w:rPr>
      </w:pPr>
    </w:p>
    <w:p w14:paraId="4F747CF0" w14:textId="5E79CE6B" w:rsidR="00665281"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I understand that in order to represent my client I must have him registered for the auction at least 48 hours prior to the scheduled closing time.</w:t>
      </w:r>
    </w:p>
    <w:p w14:paraId="0AE5F485" w14:textId="38BD4107"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My client and I acknowledge that I have received a copy of the Property Information Packet (PIP).</w:t>
      </w:r>
    </w:p>
    <w:p w14:paraId="2C128023" w14:textId="2FAF6866"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 xml:space="preserve">My client and I have received a copy of the auction terms and conditions, have read and understand them and agree to abide by said terms and conditions of auction. </w:t>
      </w:r>
    </w:p>
    <w:p w14:paraId="5CCA8D3D" w14:textId="31C9C227"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My client currently has sufficient funds to meet the “Non-Refundable Deposit” and further have the ability to fund and complete the transaction as outlined in the real estate auction purchase agreement.</w:t>
      </w:r>
    </w:p>
    <w:p w14:paraId="07555101" w14:textId="17347FBD" w:rsidR="00C56A56"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 xml:space="preserve">My client and I understand that the TX Auction Purchase and Sale Agreement Contract will be used as the real estate auction purchase agreement and understand that it is a legally binding contract, which is NOT contingent upon financing, inspections, or anything which would prevent successful closing.  </w:t>
      </w:r>
    </w:p>
    <w:p w14:paraId="619944C9" w14:textId="6DA2B937"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 xml:space="preserve">My client and I understand the property is being sold “As-Is” and it is my responsibility to fully satisfy myself as to any inspections, current condition or usability prior to bidding. </w:t>
      </w:r>
    </w:p>
    <w:p w14:paraId="4FF0B4E0" w14:textId="3F8C37E2"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 xml:space="preserve">My client and I understand that if my client is the successful bidder, my client agrees to complete and sign the real estate auction purchase agreement immediately upon conclusion of the auction, and place a </w:t>
      </w:r>
      <w:r w:rsidR="0017563F">
        <w:rPr>
          <w:rFonts w:asciiTheme="majorHAnsi" w:eastAsiaTheme="majorEastAsia" w:hAnsiTheme="majorHAnsi" w:cstheme="majorBidi"/>
          <w:sz w:val="22"/>
          <w:szCs w:val="22"/>
        </w:rPr>
        <w:t>2</w:t>
      </w:r>
      <w:r w:rsidRPr="26CF23CC">
        <w:rPr>
          <w:rFonts w:asciiTheme="majorHAnsi" w:eastAsiaTheme="majorEastAsia" w:hAnsiTheme="majorHAnsi" w:cstheme="majorBidi"/>
          <w:sz w:val="22"/>
          <w:szCs w:val="22"/>
        </w:rPr>
        <w:t>% non-refundable earnest money deposit as outlined in the purchase agreement.</w:t>
      </w:r>
    </w:p>
    <w:p w14:paraId="6057D7C1" w14:textId="38688907"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 xml:space="preserve">My client and I understand that a </w:t>
      </w:r>
      <w:r w:rsidR="0017563F">
        <w:rPr>
          <w:rFonts w:asciiTheme="majorHAnsi" w:eastAsiaTheme="majorEastAsia" w:hAnsiTheme="majorHAnsi" w:cstheme="majorBidi"/>
          <w:b/>
          <w:bCs/>
          <w:sz w:val="22"/>
          <w:szCs w:val="22"/>
        </w:rPr>
        <w:t>Ten</w:t>
      </w:r>
      <w:r w:rsidRPr="26CF23CC">
        <w:rPr>
          <w:rFonts w:asciiTheme="majorHAnsi" w:eastAsiaTheme="majorEastAsia" w:hAnsiTheme="majorHAnsi" w:cstheme="majorBidi"/>
          <w:b/>
          <w:bCs/>
          <w:sz w:val="22"/>
          <w:szCs w:val="22"/>
        </w:rPr>
        <w:t xml:space="preserve"> Percent (</w:t>
      </w:r>
      <w:r w:rsidR="0017563F">
        <w:rPr>
          <w:rFonts w:asciiTheme="majorHAnsi" w:eastAsiaTheme="majorEastAsia" w:hAnsiTheme="majorHAnsi" w:cstheme="majorBidi"/>
          <w:b/>
          <w:bCs/>
          <w:sz w:val="22"/>
          <w:szCs w:val="22"/>
        </w:rPr>
        <w:t>10</w:t>
      </w:r>
      <w:r w:rsidRPr="26CF23CC">
        <w:rPr>
          <w:rFonts w:asciiTheme="majorHAnsi" w:eastAsiaTheme="majorEastAsia" w:hAnsiTheme="majorHAnsi" w:cstheme="majorBidi"/>
          <w:b/>
          <w:bCs/>
          <w:sz w:val="22"/>
          <w:szCs w:val="22"/>
        </w:rPr>
        <w:t xml:space="preserve">%) </w:t>
      </w:r>
      <w:proofErr w:type="spellStart"/>
      <w:r w:rsidRPr="26CF23CC">
        <w:rPr>
          <w:rFonts w:asciiTheme="majorHAnsi" w:eastAsiaTheme="majorEastAsia" w:hAnsiTheme="majorHAnsi" w:cstheme="majorBidi"/>
          <w:b/>
          <w:bCs/>
          <w:sz w:val="22"/>
          <w:szCs w:val="22"/>
        </w:rPr>
        <w:t>Buyers</w:t>
      </w:r>
      <w:proofErr w:type="spellEnd"/>
      <w:r w:rsidRPr="26CF23CC">
        <w:rPr>
          <w:rFonts w:asciiTheme="majorHAnsi" w:eastAsiaTheme="majorEastAsia" w:hAnsiTheme="majorHAnsi" w:cstheme="majorBidi"/>
          <w:b/>
          <w:bCs/>
          <w:sz w:val="22"/>
          <w:szCs w:val="22"/>
        </w:rPr>
        <w:t xml:space="preserve"> Premium</w:t>
      </w:r>
      <w:r w:rsidRPr="26CF23CC">
        <w:rPr>
          <w:rFonts w:asciiTheme="majorHAnsi" w:eastAsiaTheme="majorEastAsia" w:hAnsiTheme="majorHAnsi" w:cstheme="majorBidi"/>
          <w:sz w:val="22"/>
          <w:szCs w:val="22"/>
        </w:rPr>
        <w:t xml:space="preserve"> will be added to my final bid and shall be used to create the Total Purchase Price my client will pay for the property. </w:t>
      </w:r>
    </w:p>
    <w:p w14:paraId="24FCF3E9" w14:textId="57E26062" w:rsidR="009C2774"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My client and I understand that the Broker/Auctioneers are working for the Seller as a single party broker.</w:t>
      </w:r>
    </w:p>
    <w:p w14:paraId="2817F6CB" w14:textId="63BB72A4" w:rsidR="009E7194"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My client and I understand that my registration for the auction will not be accepted without providing ALL of the information below and signing and returning. Yours and your client’s signature signifies agreement with the Terms &amp; Conditions of the auction.</w:t>
      </w:r>
    </w:p>
    <w:p w14:paraId="2929DC70" w14:textId="1BBCB264" w:rsidR="00857069" w:rsidRPr="00DD2410" w:rsidRDefault="26CF23CC" w:rsidP="1DCF45C3">
      <w:pPr>
        <w:numPr>
          <w:ilvl w:val="0"/>
          <w:numId w:val="1"/>
        </w:numPr>
        <w:jc w:val="both"/>
        <w:rPr>
          <w:rFonts w:asciiTheme="majorHAnsi" w:eastAsiaTheme="majorEastAsia" w:hAnsiTheme="majorHAnsi" w:cstheme="majorBidi"/>
          <w:sz w:val="22"/>
          <w:szCs w:val="22"/>
        </w:rPr>
      </w:pPr>
      <w:r w:rsidRPr="26CF23CC">
        <w:rPr>
          <w:rFonts w:asciiTheme="majorHAnsi" w:eastAsiaTheme="majorEastAsia" w:hAnsiTheme="majorHAnsi" w:cstheme="majorBidi"/>
          <w:sz w:val="22"/>
          <w:szCs w:val="22"/>
        </w:rPr>
        <w:t>My client and I understand that I as a Broker will be paid as follows. Should the client be the winning bidder, a commission of 2% will be paid on the client’s bid. For example, should the client bid $500,000 as the winning bidder, the Broker will be paid 2% on $500,000 ($10,000).</w:t>
      </w:r>
    </w:p>
    <w:p w14:paraId="3A6383AB" w14:textId="77777777" w:rsidR="00154283" w:rsidRDefault="00154283" w:rsidP="26CF23CC">
      <w:pPr>
        <w:rPr>
          <w:rFonts w:asciiTheme="majorHAnsi" w:eastAsiaTheme="majorEastAsia" w:hAnsiTheme="majorHAnsi" w:cstheme="majorBidi"/>
          <w:sz w:val="22"/>
          <w:szCs w:val="22"/>
        </w:rPr>
      </w:pPr>
    </w:p>
    <w:p w14:paraId="0998030E" w14:textId="77777777" w:rsidR="00AB49FB" w:rsidRDefault="00AB49FB" w:rsidP="26CF23CC">
      <w:pPr>
        <w:rPr>
          <w:rFonts w:asciiTheme="majorHAnsi" w:eastAsiaTheme="majorEastAsia" w:hAnsiTheme="majorHAnsi" w:cstheme="majorBidi"/>
          <w:sz w:val="22"/>
          <w:szCs w:val="22"/>
        </w:rPr>
      </w:pPr>
    </w:p>
    <w:p w14:paraId="38F36887" w14:textId="789A053C" w:rsidR="07D4DE42" w:rsidRDefault="07D4DE42" w:rsidP="07D4DE42">
      <w:pPr>
        <w:rPr>
          <w:rFonts w:asciiTheme="majorHAnsi" w:eastAsiaTheme="majorEastAsia" w:hAnsiTheme="majorHAnsi" w:cstheme="majorBidi"/>
        </w:rPr>
      </w:pPr>
    </w:p>
    <w:p w14:paraId="676D53B7" w14:textId="058E65D8" w:rsidR="07D4DE42" w:rsidRDefault="07D4DE42" w:rsidP="07D4DE42">
      <w:pPr>
        <w:rPr>
          <w:rFonts w:asciiTheme="majorHAnsi" w:eastAsiaTheme="majorEastAsia" w:hAnsiTheme="majorHAnsi" w:cstheme="majorBidi"/>
        </w:rPr>
      </w:pPr>
    </w:p>
    <w:p w14:paraId="1BD45B47" w14:textId="6D6BADFD" w:rsidR="07D4DE42" w:rsidRDefault="07D4DE42" w:rsidP="07D4DE42">
      <w:pPr>
        <w:rPr>
          <w:rFonts w:asciiTheme="majorHAnsi" w:eastAsiaTheme="majorEastAsia" w:hAnsiTheme="majorHAnsi" w:cstheme="majorBidi"/>
        </w:rPr>
      </w:pPr>
    </w:p>
    <w:p w14:paraId="32D02A94" w14:textId="4737562E" w:rsidR="07D4DE42" w:rsidRDefault="07D4DE42" w:rsidP="07D4DE42">
      <w:pPr>
        <w:rPr>
          <w:rFonts w:asciiTheme="majorHAnsi" w:eastAsiaTheme="majorEastAsia" w:hAnsiTheme="majorHAnsi" w:cstheme="majorBidi"/>
        </w:rPr>
      </w:pPr>
    </w:p>
    <w:p w14:paraId="095CA386" w14:textId="563780CB" w:rsidR="07D4DE42" w:rsidRDefault="07D4DE42" w:rsidP="07D4DE42">
      <w:pPr>
        <w:rPr>
          <w:rFonts w:asciiTheme="majorHAnsi" w:eastAsiaTheme="majorEastAsia" w:hAnsiTheme="majorHAnsi" w:cstheme="majorBidi"/>
        </w:rPr>
      </w:pPr>
    </w:p>
    <w:p w14:paraId="2E159AE5" w14:textId="264EAC67" w:rsidR="07D4DE42" w:rsidRDefault="07D4DE42" w:rsidP="07D4DE42">
      <w:pPr>
        <w:rPr>
          <w:rFonts w:asciiTheme="majorHAnsi" w:eastAsiaTheme="majorEastAsia" w:hAnsiTheme="majorHAnsi" w:cstheme="majorBidi"/>
        </w:rPr>
      </w:pPr>
    </w:p>
    <w:p w14:paraId="2E9133CC" w14:textId="2988CB76" w:rsidR="07D4DE42" w:rsidRDefault="07D4DE42" w:rsidP="07D4DE42">
      <w:pPr>
        <w:rPr>
          <w:rFonts w:asciiTheme="majorHAnsi" w:eastAsiaTheme="majorEastAsia" w:hAnsiTheme="majorHAnsi" w:cstheme="majorBidi"/>
        </w:rPr>
      </w:pPr>
    </w:p>
    <w:p w14:paraId="577DEC51" w14:textId="77777777" w:rsidR="00DD2410" w:rsidRDefault="00DD2410" w:rsidP="26CF23CC">
      <w:pPr>
        <w:rPr>
          <w:rFonts w:asciiTheme="majorHAnsi" w:eastAsiaTheme="majorEastAsia" w:hAnsiTheme="majorHAnsi" w:cstheme="majorBidi"/>
          <w:sz w:val="22"/>
          <w:szCs w:val="22"/>
        </w:rPr>
      </w:pPr>
    </w:p>
    <w:p w14:paraId="46FC961B" w14:textId="7188CCC1" w:rsidR="604D3F13" w:rsidRDefault="604D3F13" w:rsidP="604D3F13">
      <w:pPr>
        <w:rPr>
          <w:rFonts w:asciiTheme="majorHAnsi" w:eastAsiaTheme="majorEastAsia" w:hAnsiTheme="majorHAnsi" w:cstheme="majorBidi"/>
          <w:b/>
          <w:bCs/>
          <w:u w:val="single"/>
        </w:rPr>
      </w:pPr>
    </w:p>
    <w:p w14:paraId="2FEC55A8" w14:textId="0E41D10A" w:rsidR="366069D0" w:rsidRDefault="366069D0" w:rsidP="366069D0">
      <w:pPr>
        <w:rPr>
          <w:rFonts w:asciiTheme="majorHAnsi" w:eastAsiaTheme="majorEastAsia" w:hAnsiTheme="majorHAnsi" w:cstheme="majorBidi"/>
          <w:b/>
          <w:bCs/>
          <w:u w:val="single"/>
        </w:rPr>
      </w:pPr>
    </w:p>
    <w:p w14:paraId="42112614" w14:textId="0DE1C7C5" w:rsidR="366069D0" w:rsidRDefault="366069D0" w:rsidP="366069D0">
      <w:pPr>
        <w:rPr>
          <w:rFonts w:asciiTheme="majorHAnsi" w:eastAsiaTheme="majorEastAsia" w:hAnsiTheme="majorHAnsi" w:cstheme="majorBidi"/>
          <w:b/>
          <w:bCs/>
          <w:u w:val="single"/>
        </w:rPr>
      </w:pPr>
    </w:p>
    <w:p w14:paraId="66BAD3E4"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b/>
          <w:bCs/>
          <w:u w:val="single"/>
        </w:rPr>
        <w:t>Property Address:</w:t>
      </w:r>
      <w:r w:rsidRPr="26CF23CC">
        <w:rPr>
          <w:rFonts w:asciiTheme="majorHAnsi" w:eastAsiaTheme="majorEastAsia" w:hAnsiTheme="majorHAnsi" w:cstheme="majorBidi"/>
        </w:rPr>
        <w:t xml:space="preserve">        ________________________________________________________</w:t>
      </w:r>
    </w:p>
    <w:p w14:paraId="285FC764" w14:textId="77777777" w:rsidR="00430D51" w:rsidRDefault="00430D51" w:rsidP="26CF23CC">
      <w:pPr>
        <w:rPr>
          <w:rFonts w:asciiTheme="majorHAnsi" w:eastAsiaTheme="majorEastAsia" w:hAnsiTheme="majorHAnsi" w:cstheme="majorBidi"/>
        </w:rPr>
      </w:pPr>
    </w:p>
    <w:p w14:paraId="7D7120F0" w14:textId="77777777" w:rsidR="00430D51" w:rsidRPr="003543D4" w:rsidRDefault="26CF23CC" w:rsidP="26CF23CC">
      <w:pPr>
        <w:rPr>
          <w:rFonts w:asciiTheme="majorHAnsi" w:eastAsiaTheme="majorEastAsia" w:hAnsiTheme="majorHAnsi" w:cstheme="majorBidi"/>
          <w:b/>
          <w:bCs/>
          <w:u w:val="single"/>
        </w:rPr>
      </w:pPr>
      <w:r w:rsidRPr="26CF23CC">
        <w:rPr>
          <w:rFonts w:asciiTheme="majorHAnsi" w:eastAsiaTheme="majorEastAsia" w:hAnsiTheme="majorHAnsi" w:cstheme="majorBidi"/>
          <w:b/>
          <w:bCs/>
          <w:u w:val="single"/>
        </w:rPr>
        <w:t>Client Registration:</w:t>
      </w:r>
    </w:p>
    <w:p w14:paraId="7809A0AE"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Name:</w:t>
      </w:r>
      <w:r w:rsidR="00430D51">
        <w:tab/>
      </w:r>
      <w:r w:rsidR="00430D51">
        <w:tab/>
      </w:r>
      <w:r w:rsidRPr="26CF23CC">
        <w:rPr>
          <w:rFonts w:asciiTheme="majorHAnsi" w:eastAsiaTheme="majorEastAsia" w:hAnsiTheme="majorHAnsi" w:cstheme="majorBidi"/>
        </w:rPr>
        <w:t>____________________________________________</w:t>
      </w:r>
    </w:p>
    <w:p w14:paraId="2466190A"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Address:</w:t>
      </w:r>
      <w:r w:rsidR="00430D51">
        <w:tab/>
      </w:r>
      <w:r w:rsidRPr="26CF23CC">
        <w:rPr>
          <w:rFonts w:asciiTheme="majorHAnsi" w:eastAsiaTheme="majorEastAsia" w:hAnsiTheme="majorHAnsi" w:cstheme="majorBidi"/>
        </w:rPr>
        <w:t>____________________________________________</w:t>
      </w:r>
    </w:p>
    <w:p w14:paraId="7BDB68C6" w14:textId="77777777" w:rsidR="00430D51" w:rsidRDefault="00430D51" w:rsidP="26CF23CC">
      <w:pPr>
        <w:rPr>
          <w:rFonts w:asciiTheme="majorHAnsi" w:eastAsiaTheme="majorEastAsia" w:hAnsiTheme="majorHAnsi" w:cstheme="majorBidi"/>
        </w:rPr>
      </w:pPr>
      <w:r>
        <w:tab/>
      </w:r>
      <w:r>
        <w:tab/>
      </w:r>
      <w:r w:rsidRPr="26CF23CC">
        <w:rPr>
          <w:rFonts w:asciiTheme="majorHAnsi" w:eastAsiaTheme="majorEastAsia" w:hAnsiTheme="majorHAnsi" w:cstheme="majorBidi"/>
        </w:rPr>
        <w:t>____________________________________________</w:t>
      </w:r>
    </w:p>
    <w:p w14:paraId="2B4F7376"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Home Phone:</w:t>
      </w:r>
      <w:r w:rsidR="00430D51">
        <w:tab/>
      </w:r>
      <w:r w:rsidRPr="26CF23CC">
        <w:rPr>
          <w:rFonts w:asciiTheme="majorHAnsi" w:eastAsiaTheme="majorEastAsia" w:hAnsiTheme="majorHAnsi" w:cstheme="majorBidi"/>
        </w:rPr>
        <w:t>____________________________________________</w:t>
      </w:r>
    </w:p>
    <w:p w14:paraId="220D2F57"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Work Phone:</w:t>
      </w:r>
      <w:r w:rsidR="00430D51">
        <w:tab/>
      </w:r>
      <w:r w:rsidRPr="26CF23CC">
        <w:rPr>
          <w:rFonts w:asciiTheme="majorHAnsi" w:eastAsiaTheme="majorEastAsia" w:hAnsiTheme="majorHAnsi" w:cstheme="majorBidi"/>
        </w:rPr>
        <w:t>____________________________________________</w:t>
      </w:r>
    </w:p>
    <w:p w14:paraId="6EDDDC4B"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Cell Phone:</w:t>
      </w:r>
      <w:r w:rsidR="00430D51">
        <w:tab/>
      </w:r>
      <w:r w:rsidRPr="26CF23CC">
        <w:rPr>
          <w:rFonts w:asciiTheme="majorHAnsi" w:eastAsiaTheme="majorEastAsia" w:hAnsiTheme="majorHAnsi" w:cstheme="majorBidi"/>
        </w:rPr>
        <w:t>____________________________________________</w:t>
      </w:r>
    </w:p>
    <w:p w14:paraId="50591238"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Email:</w:t>
      </w:r>
      <w:r w:rsidR="00430D51">
        <w:tab/>
      </w:r>
      <w:r w:rsidR="00430D51">
        <w:tab/>
      </w:r>
      <w:r w:rsidRPr="26CF23CC">
        <w:rPr>
          <w:rFonts w:asciiTheme="majorHAnsi" w:eastAsiaTheme="majorEastAsia" w:hAnsiTheme="majorHAnsi" w:cstheme="majorBidi"/>
        </w:rPr>
        <w:t>____________________________________________</w:t>
      </w:r>
    </w:p>
    <w:p w14:paraId="041CDA9E"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Signature: ________________________________________________</w:t>
      </w:r>
    </w:p>
    <w:p w14:paraId="61FBA4EE" w14:textId="77777777" w:rsidR="00430D51" w:rsidRDefault="00430D51" w:rsidP="26CF23CC">
      <w:pPr>
        <w:rPr>
          <w:rFonts w:asciiTheme="majorHAnsi" w:eastAsiaTheme="majorEastAsia" w:hAnsiTheme="majorHAnsi" w:cstheme="majorBidi"/>
        </w:rPr>
      </w:pPr>
    </w:p>
    <w:p w14:paraId="0DF32DE2" w14:textId="77777777" w:rsidR="00430D51" w:rsidRPr="003543D4" w:rsidRDefault="26CF23CC" w:rsidP="26CF23CC">
      <w:pPr>
        <w:rPr>
          <w:rFonts w:asciiTheme="majorHAnsi" w:eastAsiaTheme="majorEastAsia" w:hAnsiTheme="majorHAnsi" w:cstheme="majorBidi"/>
          <w:b/>
          <w:bCs/>
          <w:u w:val="single"/>
        </w:rPr>
      </w:pPr>
      <w:r w:rsidRPr="26CF23CC">
        <w:rPr>
          <w:rFonts w:asciiTheme="majorHAnsi" w:eastAsiaTheme="majorEastAsia" w:hAnsiTheme="majorHAnsi" w:cstheme="majorBidi"/>
          <w:b/>
          <w:bCs/>
          <w:u w:val="single"/>
        </w:rPr>
        <w:t>Broker/Agent Representation:</w:t>
      </w:r>
    </w:p>
    <w:p w14:paraId="4533EE66"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Name:</w:t>
      </w:r>
      <w:r w:rsidR="00430D51">
        <w:tab/>
      </w:r>
      <w:r w:rsidRPr="26CF23CC">
        <w:rPr>
          <w:rFonts w:asciiTheme="majorHAnsi" w:eastAsiaTheme="majorEastAsia" w:hAnsiTheme="majorHAnsi" w:cstheme="majorBidi"/>
        </w:rPr>
        <w:t>__________________________________________________</w:t>
      </w:r>
    </w:p>
    <w:p w14:paraId="705B114D" w14:textId="77777777" w:rsidR="009677F5" w:rsidRDefault="009677F5" w:rsidP="26CF23CC">
      <w:pPr>
        <w:rPr>
          <w:rFonts w:asciiTheme="majorHAnsi" w:eastAsiaTheme="majorEastAsia" w:hAnsiTheme="majorHAnsi" w:cstheme="majorBidi"/>
        </w:rPr>
      </w:pPr>
    </w:p>
    <w:p w14:paraId="3978ABD1" w14:textId="77777777" w:rsidR="009677F5" w:rsidRDefault="009677F5" w:rsidP="26CF23CC">
      <w:pPr>
        <w:rPr>
          <w:rFonts w:asciiTheme="majorHAnsi" w:eastAsiaTheme="majorEastAsia" w:hAnsiTheme="majorHAnsi" w:cstheme="majorBidi"/>
        </w:rPr>
      </w:pPr>
    </w:p>
    <w:p w14:paraId="744D9AD7" w14:textId="70B3B6CC"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License Number: ___________________________________________</w:t>
      </w:r>
    </w:p>
    <w:p w14:paraId="603A1780"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RE Brokerage:</w:t>
      </w:r>
      <w:r w:rsidR="00430D51">
        <w:tab/>
      </w:r>
      <w:r w:rsidRPr="26CF23CC">
        <w:rPr>
          <w:rFonts w:asciiTheme="majorHAnsi" w:eastAsiaTheme="majorEastAsia" w:hAnsiTheme="majorHAnsi" w:cstheme="majorBidi"/>
        </w:rPr>
        <w:t>____________________________________________</w:t>
      </w:r>
    </w:p>
    <w:p w14:paraId="2FA46AD5"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Work #:</w:t>
      </w:r>
      <w:r w:rsidR="00430D51">
        <w:tab/>
      </w:r>
      <w:r w:rsidRPr="26CF23CC">
        <w:rPr>
          <w:rFonts w:asciiTheme="majorHAnsi" w:eastAsiaTheme="majorEastAsia" w:hAnsiTheme="majorHAnsi" w:cstheme="majorBidi"/>
        </w:rPr>
        <w:t>__________________________________________________</w:t>
      </w:r>
    </w:p>
    <w:p w14:paraId="51A34558"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Cell #:</w:t>
      </w:r>
      <w:r w:rsidR="00430D51">
        <w:tab/>
      </w:r>
      <w:r w:rsidRPr="26CF23CC">
        <w:rPr>
          <w:rFonts w:asciiTheme="majorHAnsi" w:eastAsiaTheme="majorEastAsia" w:hAnsiTheme="majorHAnsi" w:cstheme="majorBidi"/>
        </w:rPr>
        <w:t>__________________________________________________</w:t>
      </w:r>
    </w:p>
    <w:p w14:paraId="7FA8243F"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Email: ___________________________________________________</w:t>
      </w:r>
    </w:p>
    <w:p w14:paraId="70837893"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Signature: ________________________________________________</w:t>
      </w:r>
    </w:p>
    <w:p w14:paraId="7EB58A9F" w14:textId="77777777" w:rsidR="00430D51" w:rsidRDefault="00430D51" w:rsidP="26CF23CC">
      <w:pPr>
        <w:rPr>
          <w:rFonts w:asciiTheme="majorHAnsi" w:eastAsiaTheme="majorEastAsia" w:hAnsiTheme="majorHAnsi" w:cstheme="majorBidi"/>
        </w:rPr>
      </w:pPr>
    </w:p>
    <w:p w14:paraId="1593F345"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How did you hear about the auction? (Circle all that apply)</w:t>
      </w:r>
    </w:p>
    <w:p w14:paraId="67E85B21" w14:textId="77777777" w:rsidR="00430D51" w:rsidRDefault="26CF23CC" w:rsidP="26CF23CC">
      <w:pPr>
        <w:ind w:firstLine="720"/>
        <w:rPr>
          <w:rFonts w:asciiTheme="majorHAnsi" w:eastAsiaTheme="majorEastAsia" w:hAnsiTheme="majorHAnsi" w:cstheme="majorBidi"/>
        </w:rPr>
      </w:pPr>
      <w:r w:rsidRPr="26CF23CC">
        <w:rPr>
          <w:rFonts w:asciiTheme="majorHAnsi" w:eastAsiaTheme="majorEastAsia" w:hAnsiTheme="majorHAnsi" w:cstheme="majorBidi"/>
        </w:rPr>
        <w:t>Real Estate Agent/MLS          Newspaper          Radio          TV          Internet          Yard Sign</w:t>
      </w:r>
    </w:p>
    <w:p w14:paraId="57FD029D" w14:textId="77777777" w:rsidR="00430D51" w:rsidRDefault="26CF23CC" w:rsidP="26CF23CC">
      <w:pPr>
        <w:ind w:firstLine="720"/>
        <w:rPr>
          <w:rFonts w:asciiTheme="majorHAnsi" w:eastAsiaTheme="majorEastAsia" w:hAnsiTheme="majorHAnsi" w:cstheme="majorBidi"/>
        </w:rPr>
      </w:pPr>
      <w:r w:rsidRPr="26CF23CC">
        <w:rPr>
          <w:rFonts w:asciiTheme="majorHAnsi" w:eastAsiaTheme="majorEastAsia" w:hAnsiTheme="majorHAnsi" w:cstheme="majorBidi"/>
        </w:rPr>
        <w:t>Neighbor          Email Flyer          Postcard          Brochure          Other: ____________</w:t>
      </w:r>
    </w:p>
    <w:p w14:paraId="205A2405" w14:textId="77777777" w:rsidR="00430D51" w:rsidRDefault="00430D51" w:rsidP="26CF23CC">
      <w:pPr>
        <w:rPr>
          <w:rFonts w:asciiTheme="majorHAnsi" w:eastAsiaTheme="majorEastAsia" w:hAnsiTheme="majorHAnsi" w:cstheme="majorBidi"/>
        </w:rPr>
      </w:pPr>
    </w:p>
    <w:p w14:paraId="3D248545" w14:textId="77777777" w:rsidR="00430D51" w:rsidRDefault="26CF23CC" w:rsidP="26CF23CC">
      <w:pPr>
        <w:rPr>
          <w:rFonts w:asciiTheme="majorHAnsi" w:eastAsiaTheme="majorEastAsia" w:hAnsiTheme="majorHAnsi" w:cstheme="majorBidi"/>
        </w:rPr>
      </w:pPr>
      <w:r w:rsidRPr="26CF23CC">
        <w:rPr>
          <w:rFonts w:asciiTheme="majorHAnsi" w:eastAsiaTheme="majorEastAsia" w:hAnsiTheme="majorHAnsi" w:cstheme="majorBidi"/>
        </w:rPr>
        <w:t>Would you like to be notified of future auctions in your area?</w:t>
      </w:r>
      <w:r w:rsidR="00430D51">
        <w:tab/>
      </w:r>
      <w:r w:rsidRPr="26CF23CC">
        <w:rPr>
          <w:rFonts w:asciiTheme="majorHAnsi" w:eastAsiaTheme="majorEastAsia" w:hAnsiTheme="majorHAnsi" w:cstheme="majorBidi"/>
        </w:rPr>
        <w:t>Yes</w:t>
      </w:r>
      <w:r w:rsidR="00430D51">
        <w:tab/>
      </w:r>
      <w:r w:rsidRPr="26CF23CC">
        <w:rPr>
          <w:rFonts w:asciiTheme="majorHAnsi" w:eastAsiaTheme="majorEastAsia" w:hAnsiTheme="majorHAnsi" w:cstheme="majorBidi"/>
        </w:rPr>
        <w:t>No</w:t>
      </w:r>
    </w:p>
    <w:p w14:paraId="4124C8A3" w14:textId="77777777" w:rsidR="00DD2410" w:rsidRDefault="00DD2410" w:rsidP="00430D51">
      <w:pPr>
        <w:spacing w:line="720" w:lineRule="auto"/>
        <w:rPr>
          <w:sz w:val="22"/>
          <w:szCs w:val="22"/>
          <w:u w:val="single"/>
        </w:rPr>
      </w:pPr>
    </w:p>
    <w:sectPr w:rsidR="00DD2410" w:rsidSect="00C17124">
      <w:headerReference w:type="default" r:id="rId8"/>
      <w:footerReference w:type="default" r:id="rId9"/>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3A40" w14:textId="77777777" w:rsidR="001F3D4E" w:rsidRDefault="001F3D4E" w:rsidP="00E65844">
      <w:r>
        <w:separator/>
      </w:r>
    </w:p>
  </w:endnote>
  <w:endnote w:type="continuationSeparator" w:id="0">
    <w:p w14:paraId="64ECF4E4" w14:textId="77777777" w:rsidR="001F3D4E" w:rsidRDefault="001F3D4E" w:rsidP="00E6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3467" w14:textId="0946DF74" w:rsidR="00E65844" w:rsidRPr="00B003B5" w:rsidRDefault="000D3DBD" w:rsidP="00B003B5">
    <w:pPr>
      <w:pStyle w:val="Footer"/>
    </w:pPr>
    <w:r w:rsidRPr="00B003B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16CB" w14:textId="77777777" w:rsidR="001F3D4E" w:rsidRDefault="001F3D4E" w:rsidP="00E65844">
      <w:r>
        <w:separator/>
      </w:r>
    </w:p>
  </w:footnote>
  <w:footnote w:type="continuationSeparator" w:id="0">
    <w:p w14:paraId="5AF179AA" w14:textId="77777777" w:rsidR="001F3D4E" w:rsidRDefault="001F3D4E" w:rsidP="00E6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A13" w14:textId="7666FE3D" w:rsidR="00E65844" w:rsidRPr="00E65844" w:rsidRDefault="00E65844" w:rsidP="00E65844">
    <w:pPr>
      <w:tabs>
        <w:tab w:val="center" w:pos="4320"/>
        <w:tab w:val="right" w:pos="8640"/>
      </w:tabs>
    </w:pPr>
  </w:p>
  <w:p w14:paraId="0FCE2D84" w14:textId="77777777" w:rsidR="00E65844" w:rsidRDefault="00E6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308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7377A8"/>
    <w:multiLevelType w:val="multilevel"/>
    <w:tmpl w:val="995266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7A856FC"/>
    <w:multiLevelType w:val="hybridMultilevel"/>
    <w:tmpl w:val="58C047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7A"/>
    <w:rsid w:val="000114D8"/>
    <w:rsid w:val="0001187D"/>
    <w:rsid w:val="00023095"/>
    <w:rsid w:val="00027DDA"/>
    <w:rsid w:val="000343FD"/>
    <w:rsid w:val="00051AA8"/>
    <w:rsid w:val="0005578B"/>
    <w:rsid w:val="00066932"/>
    <w:rsid w:val="000A46C4"/>
    <w:rsid w:val="000B44AD"/>
    <w:rsid w:val="000B5364"/>
    <w:rsid w:val="000B56BB"/>
    <w:rsid w:val="000D3DBD"/>
    <w:rsid w:val="000D7CEA"/>
    <w:rsid w:val="000E05D6"/>
    <w:rsid w:val="000F4EF7"/>
    <w:rsid w:val="000F5369"/>
    <w:rsid w:val="000F6B9B"/>
    <w:rsid w:val="00104ACB"/>
    <w:rsid w:val="0010688F"/>
    <w:rsid w:val="00110B8D"/>
    <w:rsid w:val="0011214E"/>
    <w:rsid w:val="00126CFB"/>
    <w:rsid w:val="00127646"/>
    <w:rsid w:val="00153A6A"/>
    <w:rsid w:val="00154283"/>
    <w:rsid w:val="0017563F"/>
    <w:rsid w:val="001C10E7"/>
    <w:rsid w:val="001D7C13"/>
    <w:rsid w:val="001E0826"/>
    <w:rsid w:val="001F3D4E"/>
    <w:rsid w:val="001F4FE3"/>
    <w:rsid w:val="001F50D1"/>
    <w:rsid w:val="002019CD"/>
    <w:rsid w:val="00205F88"/>
    <w:rsid w:val="00227FE5"/>
    <w:rsid w:val="0023228A"/>
    <w:rsid w:val="002455B9"/>
    <w:rsid w:val="0026209F"/>
    <w:rsid w:val="00272D52"/>
    <w:rsid w:val="00290F53"/>
    <w:rsid w:val="002942A8"/>
    <w:rsid w:val="002B7983"/>
    <w:rsid w:val="002C0F14"/>
    <w:rsid w:val="002C163F"/>
    <w:rsid w:val="002C2EFE"/>
    <w:rsid w:val="002E4643"/>
    <w:rsid w:val="002E4B86"/>
    <w:rsid w:val="002E5830"/>
    <w:rsid w:val="002E612C"/>
    <w:rsid w:val="002F5CF0"/>
    <w:rsid w:val="0030227B"/>
    <w:rsid w:val="003226E9"/>
    <w:rsid w:val="00331204"/>
    <w:rsid w:val="0035598A"/>
    <w:rsid w:val="00366A63"/>
    <w:rsid w:val="00367DEF"/>
    <w:rsid w:val="00370CA6"/>
    <w:rsid w:val="0037247E"/>
    <w:rsid w:val="00382545"/>
    <w:rsid w:val="00384D27"/>
    <w:rsid w:val="00385602"/>
    <w:rsid w:val="00391A67"/>
    <w:rsid w:val="003A48B9"/>
    <w:rsid w:val="003B4253"/>
    <w:rsid w:val="003D45FB"/>
    <w:rsid w:val="003D553B"/>
    <w:rsid w:val="003F02E7"/>
    <w:rsid w:val="003F205B"/>
    <w:rsid w:val="00422FBE"/>
    <w:rsid w:val="00430D51"/>
    <w:rsid w:val="0044188E"/>
    <w:rsid w:val="004571A2"/>
    <w:rsid w:val="004707A1"/>
    <w:rsid w:val="004A6FE4"/>
    <w:rsid w:val="004B2349"/>
    <w:rsid w:val="004B4E0E"/>
    <w:rsid w:val="004C3FB5"/>
    <w:rsid w:val="004C478D"/>
    <w:rsid w:val="004D73CA"/>
    <w:rsid w:val="004D75AE"/>
    <w:rsid w:val="004E3B2E"/>
    <w:rsid w:val="004F3AF7"/>
    <w:rsid w:val="00505CD4"/>
    <w:rsid w:val="005163DF"/>
    <w:rsid w:val="00526A53"/>
    <w:rsid w:val="00531B81"/>
    <w:rsid w:val="00562CB8"/>
    <w:rsid w:val="00572DBB"/>
    <w:rsid w:val="005A271D"/>
    <w:rsid w:val="005B2AF9"/>
    <w:rsid w:val="005B3FE0"/>
    <w:rsid w:val="005E3CD9"/>
    <w:rsid w:val="005E5209"/>
    <w:rsid w:val="005F53CC"/>
    <w:rsid w:val="005F7926"/>
    <w:rsid w:val="00624EB6"/>
    <w:rsid w:val="00634A00"/>
    <w:rsid w:val="006359ED"/>
    <w:rsid w:val="00643F51"/>
    <w:rsid w:val="00650C7A"/>
    <w:rsid w:val="0066297C"/>
    <w:rsid w:val="00665281"/>
    <w:rsid w:val="00680B13"/>
    <w:rsid w:val="006B3082"/>
    <w:rsid w:val="006C6341"/>
    <w:rsid w:val="006E33AB"/>
    <w:rsid w:val="007106A7"/>
    <w:rsid w:val="0072665C"/>
    <w:rsid w:val="0073034E"/>
    <w:rsid w:val="00737C07"/>
    <w:rsid w:val="00741C63"/>
    <w:rsid w:val="007437C7"/>
    <w:rsid w:val="007635E2"/>
    <w:rsid w:val="007643CF"/>
    <w:rsid w:val="0077322A"/>
    <w:rsid w:val="00776818"/>
    <w:rsid w:val="00777050"/>
    <w:rsid w:val="00785D0F"/>
    <w:rsid w:val="00797C42"/>
    <w:rsid w:val="007A261D"/>
    <w:rsid w:val="007A75AF"/>
    <w:rsid w:val="007B4843"/>
    <w:rsid w:val="007C4FC3"/>
    <w:rsid w:val="007C5B1D"/>
    <w:rsid w:val="007C5EAF"/>
    <w:rsid w:val="007E307E"/>
    <w:rsid w:val="00800A58"/>
    <w:rsid w:val="00815DA8"/>
    <w:rsid w:val="008308FA"/>
    <w:rsid w:val="00831FE6"/>
    <w:rsid w:val="00840795"/>
    <w:rsid w:val="00857069"/>
    <w:rsid w:val="008638A1"/>
    <w:rsid w:val="00874AF3"/>
    <w:rsid w:val="00877637"/>
    <w:rsid w:val="008844C7"/>
    <w:rsid w:val="00896305"/>
    <w:rsid w:val="008B25A3"/>
    <w:rsid w:val="008B7DEE"/>
    <w:rsid w:val="008E0A47"/>
    <w:rsid w:val="00915841"/>
    <w:rsid w:val="009443F2"/>
    <w:rsid w:val="00953251"/>
    <w:rsid w:val="0096542B"/>
    <w:rsid w:val="009677F5"/>
    <w:rsid w:val="00970C96"/>
    <w:rsid w:val="00977C18"/>
    <w:rsid w:val="009824E4"/>
    <w:rsid w:val="0099666E"/>
    <w:rsid w:val="009A1E24"/>
    <w:rsid w:val="009A20F6"/>
    <w:rsid w:val="009A7660"/>
    <w:rsid w:val="009B57B6"/>
    <w:rsid w:val="009C2774"/>
    <w:rsid w:val="009D6AAA"/>
    <w:rsid w:val="009D6ECB"/>
    <w:rsid w:val="009E1380"/>
    <w:rsid w:val="009E3B0B"/>
    <w:rsid w:val="009E7194"/>
    <w:rsid w:val="009F486A"/>
    <w:rsid w:val="00A02042"/>
    <w:rsid w:val="00A21B81"/>
    <w:rsid w:val="00A654B9"/>
    <w:rsid w:val="00A74F0D"/>
    <w:rsid w:val="00A7711A"/>
    <w:rsid w:val="00A840AB"/>
    <w:rsid w:val="00A84A1F"/>
    <w:rsid w:val="00AA6723"/>
    <w:rsid w:val="00AB49FB"/>
    <w:rsid w:val="00AD3CF2"/>
    <w:rsid w:val="00AF0D27"/>
    <w:rsid w:val="00B003B5"/>
    <w:rsid w:val="00B013D9"/>
    <w:rsid w:val="00B14F5A"/>
    <w:rsid w:val="00B60F99"/>
    <w:rsid w:val="00B650F5"/>
    <w:rsid w:val="00B72D98"/>
    <w:rsid w:val="00B769B0"/>
    <w:rsid w:val="00B80CE8"/>
    <w:rsid w:val="00B90583"/>
    <w:rsid w:val="00B968F3"/>
    <w:rsid w:val="00BA6C25"/>
    <w:rsid w:val="00BD4695"/>
    <w:rsid w:val="00BE1028"/>
    <w:rsid w:val="00C17124"/>
    <w:rsid w:val="00C32359"/>
    <w:rsid w:val="00C404DB"/>
    <w:rsid w:val="00C46826"/>
    <w:rsid w:val="00C502DA"/>
    <w:rsid w:val="00C51F0B"/>
    <w:rsid w:val="00C56A56"/>
    <w:rsid w:val="00C64AB1"/>
    <w:rsid w:val="00C71211"/>
    <w:rsid w:val="00CA3C88"/>
    <w:rsid w:val="00CA5D69"/>
    <w:rsid w:val="00CB4A7E"/>
    <w:rsid w:val="00CB7549"/>
    <w:rsid w:val="00CD4C28"/>
    <w:rsid w:val="00D025D4"/>
    <w:rsid w:val="00D02A51"/>
    <w:rsid w:val="00D05490"/>
    <w:rsid w:val="00D1084F"/>
    <w:rsid w:val="00D14801"/>
    <w:rsid w:val="00D406F0"/>
    <w:rsid w:val="00D47A85"/>
    <w:rsid w:val="00D47F3C"/>
    <w:rsid w:val="00D514FB"/>
    <w:rsid w:val="00D55C19"/>
    <w:rsid w:val="00D619D3"/>
    <w:rsid w:val="00D749A8"/>
    <w:rsid w:val="00D85890"/>
    <w:rsid w:val="00D87592"/>
    <w:rsid w:val="00D878CF"/>
    <w:rsid w:val="00DB0822"/>
    <w:rsid w:val="00DC7567"/>
    <w:rsid w:val="00DD2410"/>
    <w:rsid w:val="00DE0183"/>
    <w:rsid w:val="00DF4049"/>
    <w:rsid w:val="00DF4FBC"/>
    <w:rsid w:val="00E35FFC"/>
    <w:rsid w:val="00E47A9A"/>
    <w:rsid w:val="00E51072"/>
    <w:rsid w:val="00E654C0"/>
    <w:rsid w:val="00E65844"/>
    <w:rsid w:val="00E65BBD"/>
    <w:rsid w:val="00E7092B"/>
    <w:rsid w:val="00E73BF9"/>
    <w:rsid w:val="00E92197"/>
    <w:rsid w:val="00EA4A4D"/>
    <w:rsid w:val="00EB72A0"/>
    <w:rsid w:val="00ED34F9"/>
    <w:rsid w:val="00EE424D"/>
    <w:rsid w:val="00EE5ECC"/>
    <w:rsid w:val="00EF036F"/>
    <w:rsid w:val="00EF14C4"/>
    <w:rsid w:val="00EF7E0A"/>
    <w:rsid w:val="00F00ECD"/>
    <w:rsid w:val="00F05932"/>
    <w:rsid w:val="00F073A4"/>
    <w:rsid w:val="00F30E7C"/>
    <w:rsid w:val="00F35683"/>
    <w:rsid w:val="00F71447"/>
    <w:rsid w:val="00F759E3"/>
    <w:rsid w:val="00F955D4"/>
    <w:rsid w:val="00FB33F7"/>
    <w:rsid w:val="00FB42BD"/>
    <w:rsid w:val="00FD3B8D"/>
    <w:rsid w:val="00FD58BF"/>
    <w:rsid w:val="00FF5578"/>
    <w:rsid w:val="00FF6499"/>
    <w:rsid w:val="07D4DE42"/>
    <w:rsid w:val="1DCF45C3"/>
    <w:rsid w:val="26CF23CC"/>
    <w:rsid w:val="366069D0"/>
    <w:rsid w:val="58C86C16"/>
    <w:rsid w:val="604D3F13"/>
    <w:rsid w:val="7363DE90"/>
    <w:rsid w:val="76834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34D94"/>
  <w14:defaultImageDpi w14:val="300"/>
  <w15:docId w15:val="{BD2D86B9-1A0C-46FA-9932-DDA3027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034E"/>
    <w:rPr>
      <w:rFonts w:ascii="Tahoma" w:hAnsi="Tahoma" w:cs="Tahoma"/>
      <w:sz w:val="16"/>
      <w:szCs w:val="16"/>
    </w:rPr>
  </w:style>
  <w:style w:type="character" w:customStyle="1" w:styleId="BalloonTextChar">
    <w:name w:val="Balloon Text Char"/>
    <w:basedOn w:val="DefaultParagraphFont"/>
    <w:link w:val="BalloonText"/>
    <w:rsid w:val="0073034E"/>
    <w:rPr>
      <w:rFonts w:ascii="Tahoma" w:hAnsi="Tahoma" w:cs="Tahoma"/>
      <w:sz w:val="16"/>
      <w:szCs w:val="16"/>
    </w:rPr>
  </w:style>
  <w:style w:type="paragraph" w:styleId="Header">
    <w:name w:val="header"/>
    <w:basedOn w:val="Normal"/>
    <w:link w:val="HeaderChar"/>
    <w:rsid w:val="00E65844"/>
    <w:pPr>
      <w:tabs>
        <w:tab w:val="center" w:pos="4680"/>
        <w:tab w:val="right" w:pos="9360"/>
      </w:tabs>
    </w:pPr>
  </w:style>
  <w:style w:type="character" w:customStyle="1" w:styleId="HeaderChar">
    <w:name w:val="Header Char"/>
    <w:basedOn w:val="DefaultParagraphFont"/>
    <w:link w:val="Header"/>
    <w:rsid w:val="00E65844"/>
    <w:rPr>
      <w:sz w:val="24"/>
      <w:szCs w:val="24"/>
    </w:rPr>
  </w:style>
  <w:style w:type="paragraph" w:styleId="Footer">
    <w:name w:val="footer"/>
    <w:basedOn w:val="Normal"/>
    <w:link w:val="FooterChar"/>
    <w:rsid w:val="00E65844"/>
    <w:pPr>
      <w:tabs>
        <w:tab w:val="center" w:pos="4680"/>
        <w:tab w:val="right" w:pos="9360"/>
      </w:tabs>
    </w:pPr>
  </w:style>
  <w:style w:type="character" w:customStyle="1" w:styleId="FooterChar">
    <w:name w:val="Footer Char"/>
    <w:basedOn w:val="DefaultParagraphFont"/>
    <w:link w:val="Footer"/>
    <w:rsid w:val="00E65844"/>
    <w:rPr>
      <w:sz w:val="24"/>
      <w:szCs w:val="24"/>
    </w:rPr>
  </w:style>
  <w:style w:type="character" w:styleId="Hyperlink">
    <w:name w:val="Hyperlink"/>
    <w:basedOn w:val="DefaultParagraphFont"/>
    <w:unhideWhenUsed/>
    <w:rsid w:val="00650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46329">
      <w:bodyDiv w:val="1"/>
      <w:marLeft w:val="0"/>
      <w:marRight w:val="0"/>
      <w:marTop w:val="0"/>
      <w:marBottom w:val="0"/>
      <w:divBdr>
        <w:top w:val="none" w:sz="0" w:space="0" w:color="auto"/>
        <w:left w:val="none" w:sz="0" w:space="0" w:color="auto"/>
        <w:bottom w:val="none" w:sz="0" w:space="0" w:color="auto"/>
        <w:right w:val="none" w:sz="0" w:space="0" w:color="auto"/>
      </w:divBdr>
      <w:divsChild>
        <w:div w:id="483201876">
          <w:marLeft w:val="225"/>
          <w:marRight w:val="0"/>
          <w:marTop w:val="225"/>
          <w:marBottom w:val="0"/>
          <w:divBdr>
            <w:top w:val="none" w:sz="0" w:space="0" w:color="auto"/>
            <w:left w:val="none" w:sz="0" w:space="0" w:color="auto"/>
            <w:bottom w:val="none" w:sz="0" w:space="0" w:color="auto"/>
            <w:right w:val="none" w:sz="0" w:space="0" w:color="auto"/>
          </w:divBdr>
        </w:div>
        <w:div w:id="31669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ffey\Dropbox\Company%20Management\Templates\BID%20CER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BID CERTIFICATION</Template>
  <TotalTime>3</TotalTime>
  <Pages>2</Pages>
  <Words>560</Words>
  <Characters>3195</Characters>
  <Application>Microsoft Office Word</Application>
  <DocSecurity>0</DocSecurity>
  <Lines>26</Lines>
  <Paragraphs>7</Paragraphs>
  <ScaleCrop>false</ScaleCrop>
  <Company>JDC Group, INC.</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CERTIFICAATION</dc:title>
  <dc:creator>Wayne Harvey</dc:creator>
  <cp:lastModifiedBy>Wayne Harvey</cp:lastModifiedBy>
  <cp:revision>10</cp:revision>
  <cp:lastPrinted>2014-08-21T16:09:00Z</cp:lastPrinted>
  <dcterms:created xsi:type="dcterms:W3CDTF">2022-01-26T23:50:00Z</dcterms:created>
  <dcterms:modified xsi:type="dcterms:W3CDTF">2022-03-30T20:52:00Z</dcterms:modified>
</cp:coreProperties>
</file>